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CC81" w14:textId="77777777" w:rsidR="0024531B" w:rsidRDefault="0024531B" w:rsidP="0024531B">
      <w:pPr>
        <w:spacing w:after="0" w:line="360" w:lineRule="auto"/>
        <w:rPr>
          <w:rFonts w:hint="eastAsia"/>
        </w:rPr>
      </w:pPr>
      <w:r>
        <w:t>MODELLO A</w:t>
      </w:r>
    </w:p>
    <w:p w14:paraId="75E53904" w14:textId="77777777" w:rsidR="00F0601E" w:rsidRDefault="00F0601E" w:rsidP="00F0601E">
      <w:pPr>
        <w:spacing w:after="0" w:line="360" w:lineRule="auto"/>
        <w:ind w:left="4248"/>
        <w:rPr>
          <w:rFonts w:hint="eastAsia"/>
        </w:rPr>
      </w:pPr>
      <w:r>
        <w:t>Al Comune di Velletri</w:t>
      </w:r>
    </w:p>
    <w:p w14:paraId="75C94B95" w14:textId="77777777" w:rsidR="00F0601E" w:rsidRDefault="00F0601E" w:rsidP="00F0601E">
      <w:pPr>
        <w:spacing w:after="0" w:line="360" w:lineRule="auto"/>
        <w:ind w:left="4248"/>
        <w:rPr>
          <w:rFonts w:hint="eastAsia"/>
        </w:rPr>
      </w:pPr>
      <w:r>
        <w:t>Ufficio Cultura</w:t>
      </w:r>
    </w:p>
    <w:p w14:paraId="46657A28" w14:textId="77777777" w:rsidR="00F0601E" w:rsidRDefault="00F0601E" w:rsidP="00F0601E">
      <w:pPr>
        <w:spacing w:after="0" w:line="360" w:lineRule="auto"/>
        <w:ind w:left="4248"/>
        <w:rPr>
          <w:rFonts w:hint="eastAsia"/>
        </w:rPr>
      </w:pPr>
    </w:p>
    <w:p w14:paraId="3E0C2114" w14:textId="4A41EF27" w:rsidR="00F0601E" w:rsidRDefault="00F0601E" w:rsidP="00F0601E">
      <w:pPr>
        <w:spacing w:after="0" w:line="360" w:lineRule="auto"/>
        <w:ind w:left="4248"/>
        <w:rPr>
          <w:rFonts w:hint="eastAsia"/>
        </w:rPr>
      </w:pPr>
      <w:r>
        <w:t xml:space="preserve">PEC </w:t>
      </w:r>
      <w:r w:rsidR="004221AA">
        <w:t>ufficio.cultura</w:t>
      </w:r>
      <w:r>
        <w:t>@pec.comune.velletri.rm.it</w:t>
      </w:r>
    </w:p>
    <w:p w14:paraId="725DE038" w14:textId="77777777" w:rsidR="00F0601E" w:rsidRDefault="00F0601E" w:rsidP="00F0601E">
      <w:pPr>
        <w:spacing w:after="0" w:line="360" w:lineRule="auto"/>
        <w:rPr>
          <w:rFonts w:hint="eastAsia"/>
        </w:rPr>
      </w:pPr>
      <w:r>
        <w:t xml:space="preserve"> </w:t>
      </w:r>
    </w:p>
    <w:p w14:paraId="166FAA06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54DA6E63" w14:textId="4ECFDBDD" w:rsidR="00F0601E" w:rsidRDefault="00F0601E" w:rsidP="00F0601E">
      <w:pPr>
        <w:spacing w:after="0" w:line="360" w:lineRule="auto"/>
        <w:rPr>
          <w:rFonts w:hint="eastAsia"/>
        </w:rPr>
      </w:pPr>
      <w:r>
        <w:t xml:space="preserve">OGGETTO: MANIFESTAZIONE DI INTERESSE PER LA </w:t>
      </w:r>
      <w:r w:rsidR="004221AA">
        <w:t>PARTECIPAZIONE AL BANDO REGIONALE</w:t>
      </w:r>
      <w:r>
        <w:t xml:space="preserve"> «</w:t>
      </w:r>
      <w:r w:rsidR="004221AA">
        <w:t>LAZIO STREET ART</w:t>
      </w:r>
      <w:r>
        <w:t>»</w:t>
      </w:r>
    </w:p>
    <w:p w14:paraId="5AC9AD5F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060CF473" w14:textId="77777777" w:rsidR="0024531B" w:rsidRDefault="0024531B" w:rsidP="00F0601E">
      <w:pPr>
        <w:spacing w:after="0" w:line="360" w:lineRule="auto"/>
        <w:rPr>
          <w:rFonts w:hint="eastAsia"/>
        </w:rPr>
      </w:pPr>
    </w:p>
    <w:p w14:paraId="3A0A9893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Il/la sottoscritto/a____________________________________________________________</w:t>
      </w:r>
    </w:p>
    <w:p w14:paraId="438C0D1A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nato/a</w:t>
      </w:r>
      <w:r>
        <w:tab/>
      </w:r>
      <w:proofErr w:type="spellStart"/>
      <w:r>
        <w:t>a</w:t>
      </w:r>
      <w:proofErr w:type="spellEnd"/>
      <w:r>
        <w:t xml:space="preserve"> ____________________________________il _____________________________</w:t>
      </w:r>
    </w:p>
    <w:p w14:paraId="6EDF8625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residente a _________________________________________CAP ___________________</w:t>
      </w:r>
    </w:p>
    <w:p w14:paraId="102A2245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in _______________________ via/piazza ________________________________________</w:t>
      </w:r>
    </w:p>
    <w:p w14:paraId="3B71690A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codice fiscale ________________________________________</w:t>
      </w:r>
    </w:p>
    <w:p w14:paraId="08D77269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in qualità di _________________________________________________________________</w:t>
      </w:r>
    </w:p>
    <w:p w14:paraId="4C4CEE73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della società/associazione/fondazione _____________________________________________</w:t>
      </w:r>
    </w:p>
    <w:p w14:paraId="3E64967B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codice</w:t>
      </w:r>
      <w:r>
        <w:tab/>
        <w:t>fiscale _________________________________ partita IVA ____________________</w:t>
      </w:r>
    </w:p>
    <w:p w14:paraId="33EDCB52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sede legale _________________________________________CAP ___________________</w:t>
      </w:r>
    </w:p>
    <w:p w14:paraId="449DCC13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via/piazza _________________________________________________________________</w:t>
      </w:r>
    </w:p>
    <w:p w14:paraId="74AAD316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telefono _______________________________________</w:t>
      </w:r>
    </w:p>
    <w:p w14:paraId="5870D931" w14:textId="77777777" w:rsidR="00F0601E" w:rsidRDefault="00F0601E" w:rsidP="0024531B">
      <w:pPr>
        <w:spacing w:after="0" w:line="480" w:lineRule="auto"/>
        <w:rPr>
          <w:rFonts w:hint="eastAsia"/>
        </w:rPr>
      </w:pPr>
      <w:r>
        <w:t>indirizzo mail ___________________________________</w:t>
      </w:r>
    </w:p>
    <w:p w14:paraId="7C4923B5" w14:textId="77777777" w:rsidR="00F0601E" w:rsidRDefault="00F0601E" w:rsidP="0024531B">
      <w:pPr>
        <w:spacing w:after="0" w:line="480" w:lineRule="auto"/>
        <w:rPr>
          <w:rFonts w:hint="eastAsia"/>
        </w:rPr>
      </w:pPr>
      <w:r>
        <w:t xml:space="preserve">PEC ___________________________________________ </w:t>
      </w:r>
      <w:r>
        <w:tab/>
      </w:r>
    </w:p>
    <w:p w14:paraId="1CEBE113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2026555E" w14:textId="77777777" w:rsidR="0024531B" w:rsidRDefault="0024531B">
      <w:pPr>
        <w:spacing w:after="0"/>
        <w:rPr>
          <w:rFonts w:hint="eastAsia"/>
        </w:rPr>
      </w:pPr>
      <w:r>
        <w:br w:type="page"/>
      </w:r>
    </w:p>
    <w:p w14:paraId="79A5CB37" w14:textId="77777777" w:rsidR="00F0601E" w:rsidRPr="0024531B" w:rsidRDefault="00F0601E" w:rsidP="0024531B">
      <w:pPr>
        <w:spacing w:after="0" w:line="360" w:lineRule="auto"/>
        <w:jc w:val="center"/>
        <w:rPr>
          <w:rFonts w:hint="eastAsia"/>
          <w:b/>
          <w:bCs/>
        </w:rPr>
      </w:pPr>
      <w:r w:rsidRPr="0024531B">
        <w:rPr>
          <w:b/>
          <w:bCs/>
        </w:rPr>
        <w:lastRenderedPageBreak/>
        <w:t>MANIFESTA</w:t>
      </w:r>
    </w:p>
    <w:p w14:paraId="6871F58A" w14:textId="7ABF8E6F" w:rsidR="00F0601E" w:rsidRDefault="00F0601E" w:rsidP="00F0601E">
      <w:pPr>
        <w:spacing w:after="0" w:line="360" w:lineRule="auto"/>
        <w:rPr>
          <w:rFonts w:hint="eastAsia"/>
        </w:rPr>
      </w:pPr>
      <w:r>
        <w:t xml:space="preserve">il proprio interesse alla realizzazione di </w:t>
      </w:r>
      <w:r w:rsidR="004221AA">
        <w:t>partecipare al bando della Regione Lazio</w:t>
      </w:r>
      <w:r>
        <w:t xml:space="preserve"> «</w:t>
      </w:r>
      <w:r w:rsidR="004221AA">
        <w:t>Lazio Street Art</w:t>
      </w:r>
      <w:r>
        <w:t>»</w:t>
      </w:r>
    </w:p>
    <w:p w14:paraId="76E59302" w14:textId="77777777" w:rsidR="00F0601E" w:rsidRDefault="00F0601E">
      <w:pPr>
        <w:spacing w:after="0"/>
        <w:rPr>
          <w:rFonts w:hint="eastAsia"/>
        </w:rPr>
      </w:pPr>
    </w:p>
    <w:p w14:paraId="6045B8CC" w14:textId="0CF16531" w:rsidR="00F0601E" w:rsidRPr="0024531B" w:rsidRDefault="004221AA" w:rsidP="00F0601E">
      <w:pPr>
        <w:spacing w:after="0" w:line="360" w:lineRule="auto"/>
        <w:rPr>
          <w:rFonts w:hint="eastAsia"/>
          <w:b/>
          <w:bCs/>
        </w:rPr>
      </w:pPr>
      <w:r>
        <w:rPr>
          <w:b/>
          <w:bCs/>
        </w:rPr>
        <w:t>Titolo</w:t>
      </w:r>
      <w:r w:rsidR="00F0601E" w:rsidRPr="0024531B">
        <w:rPr>
          <w:b/>
          <w:bCs/>
        </w:rPr>
        <w:t xml:space="preserve"> dell</w:t>
      </w:r>
      <w:r>
        <w:rPr>
          <w:b/>
          <w:bCs/>
        </w:rPr>
        <w:t>a proposta artistica</w:t>
      </w:r>
    </w:p>
    <w:p w14:paraId="6DCF5AB9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________________________________________________________________________________</w:t>
      </w:r>
    </w:p>
    <w:p w14:paraId="383D64BB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264E2131" w14:textId="300A5BC4" w:rsidR="00F0601E" w:rsidRPr="0024531B" w:rsidRDefault="00F0601E" w:rsidP="00F0601E">
      <w:pPr>
        <w:spacing w:after="0" w:line="360" w:lineRule="auto"/>
        <w:rPr>
          <w:rFonts w:hint="eastAsia"/>
          <w:b/>
          <w:bCs/>
        </w:rPr>
      </w:pPr>
      <w:r w:rsidRPr="0024531B">
        <w:rPr>
          <w:b/>
          <w:bCs/>
        </w:rPr>
        <w:t xml:space="preserve">Descrizione dettagliata della </w:t>
      </w:r>
      <w:r w:rsidR="004221AA">
        <w:rPr>
          <w:b/>
          <w:bCs/>
        </w:rPr>
        <w:t xml:space="preserve">proposta artistica </w:t>
      </w:r>
      <w:r w:rsidR="0024531B" w:rsidRPr="0024531B">
        <w:rPr>
          <w:b/>
          <w:bCs/>
        </w:rPr>
        <w:t>(possibile allegare documentazione del progetto)</w:t>
      </w:r>
    </w:p>
    <w:p w14:paraId="1E5C24AD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_____________________________________________________________________________</w:t>
      </w:r>
    </w:p>
    <w:p w14:paraId="4FF7CC73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______________________________________________________________________________</w:t>
      </w:r>
    </w:p>
    <w:p w14:paraId="706B3C2E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______________________________________________________________________________</w:t>
      </w:r>
    </w:p>
    <w:p w14:paraId="5CF099D5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______________________________________________________________________________</w:t>
      </w:r>
    </w:p>
    <w:p w14:paraId="154A7A97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______________________________________________________________________________</w:t>
      </w:r>
    </w:p>
    <w:p w14:paraId="654DB025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______________________________________________________________________________</w:t>
      </w:r>
    </w:p>
    <w:p w14:paraId="706B6B9B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640C1649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A tal fine</w:t>
      </w:r>
    </w:p>
    <w:p w14:paraId="3EBFEDD3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6413826E" w14:textId="77777777" w:rsidR="00F0601E" w:rsidRPr="0024531B" w:rsidRDefault="00F0601E" w:rsidP="0024531B">
      <w:pPr>
        <w:spacing w:after="0" w:line="360" w:lineRule="auto"/>
        <w:jc w:val="center"/>
        <w:rPr>
          <w:rFonts w:hint="eastAsia"/>
          <w:b/>
          <w:bCs/>
        </w:rPr>
      </w:pPr>
      <w:r w:rsidRPr="0024531B">
        <w:rPr>
          <w:b/>
          <w:bCs/>
        </w:rPr>
        <w:t>DICHIARA</w:t>
      </w:r>
    </w:p>
    <w:p w14:paraId="5B7F9A70" w14:textId="77777777" w:rsidR="00F0601E" w:rsidRDefault="00F0601E" w:rsidP="00F0601E">
      <w:pPr>
        <w:spacing w:after="0" w:line="360" w:lineRule="auto"/>
        <w:rPr>
          <w:rFonts w:hint="eastAsia"/>
        </w:rPr>
      </w:pPr>
      <w:r>
        <w:t xml:space="preserve">Ai sensi degli artt. 46 e 47 del </w:t>
      </w:r>
      <w:proofErr w:type="spellStart"/>
      <w:r>
        <w:t>d.p.r.</w:t>
      </w:r>
      <w:proofErr w:type="spellEnd"/>
      <w:r>
        <w:t xml:space="preserve"> 445/2000</w:t>
      </w:r>
    </w:p>
    <w:p w14:paraId="4954AAC8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50/2016 e dalla normativa vigente in materia,</w:t>
      </w:r>
    </w:p>
    <w:p w14:paraId="50288A4E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3E4EAF66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>di aver preso visione dell’Avviso di cui all’oggetto e di accettarne tutte le condizioni e prescrizioni in esso contenute, senza riserva alcuna;</w:t>
      </w:r>
    </w:p>
    <w:p w14:paraId="6BABA675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>di sostenere tutti gli oneri dell’iniziativa e gli adempimenti normativi previsti;</w:t>
      </w:r>
    </w:p>
    <w:p w14:paraId="331DBE81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 xml:space="preserve">di essere in possesso dei requisiti di ordine generale di cui all’art. 80 del D.lgs. 50/2016 </w:t>
      </w:r>
      <w:proofErr w:type="spellStart"/>
      <w:r>
        <w:t>s.m.i</w:t>
      </w:r>
      <w:proofErr w:type="spellEnd"/>
      <w:r>
        <w:t>;</w:t>
      </w:r>
    </w:p>
    <w:p w14:paraId="17223933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 xml:space="preserve">che a suo carico non esistono cause di divieto, decadenza o sospensione di cui all’art. 6 del D. </w:t>
      </w:r>
      <w:proofErr w:type="spellStart"/>
      <w:r>
        <w:t>Lgs</w:t>
      </w:r>
      <w:proofErr w:type="spellEnd"/>
      <w:r>
        <w:t>. 6 settembre 2011, n. 159 (normativa antimafia);</w:t>
      </w:r>
    </w:p>
    <w:p w14:paraId="16F9274E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lastRenderedPageBreak/>
        <w:t>di essere in regola con gli obblighi contributivi e previdenziali vigenti;</w:t>
      </w:r>
    </w:p>
    <w:p w14:paraId="6F65A3A4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 xml:space="preserve">di essere informato, ai sensi e per gli effetti di cui agli art.13 e seg. del </w:t>
      </w:r>
      <w:proofErr w:type="spellStart"/>
      <w:r>
        <w:t>D.Lgs.</w:t>
      </w:r>
      <w:proofErr w:type="spellEnd"/>
      <w:r>
        <w:t xml:space="preserve"> 196/2003 che i dati personali raccolti saranno trattati, anche con strumenti informatici, esclusivamente nell’ambito del procedimento per il quale la presente dichiarazione viene resa;</w:t>
      </w:r>
    </w:p>
    <w:p w14:paraId="2943AF49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>di rispettare ogni e qualunque disposizione prevista dalla normativa per il contenimento del COVID-19;</w:t>
      </w:r>
    </w:p>
    <w:p w14:paraId="24A83BCB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>di autorizzare come mezzo per il ricevimento delle comunicazioni l’utilizzo del seguente indirizzo di posta elettronica _______________________</w:t>
      </w:r>
    </w:p>
    <w:p w14:paraId="650A9E08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635D7717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13AE9390" w14:textId="77777777" w:rsidR="00F0601E" w:rsidRDefault="00F0601E" w:rsidP="00F0601E">
      <w:pPr>
        <w:spacing w:after="0" w:line="360" w:lineRule="auto"/>
        <w:rPr>
          <w:rFonts w:hint="eastAsia"/>
        </w:rPr>
      </w:pPr>
      <w:r>
        <w:t>ALLEGA</w:t>
      </w:r>
    </w:p>
    <w:p w14:paraId="2B5FA580" w14:textId="77777777" w:rsidR="00F0601E" w:rsidRDefault="00F0601E" w:rsidP="00F0601E">
      <w:pPr>
        <w:pStyle w:val="Paragrafoelenco"/>
        <w:numPr>
          <w:ilvl w:val="0"/>
          <w:numId w:val="4"/>
        </w:numPr>
        <w:spacing w:after="0" w:line="360" w:lineRule="auto"/>
        <w:rPr>
          <w:rFonts w:hint="eastAsia"/>
        </w:rPr>
      </w:pPr>
      <w:r>
        <w:t>copia del documento d’identità in corso di validità del Rappresentante Legale del soggetto proponente.</w:t>
      </w:r>
    </w:p>
    <w:p w14:paraId="0F5CDD18" w14:textId="77777777" w:rsidR="00F0601E" w:rsidRDefault="00F0601E" w:rsidP="00F0601E">
      <w:pPr>
        <w:spacing w:after="0" w:line="360" w:lineRule="auto"/>
        <w:rPr>
          <w:rFonts w:hint="eastAsi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0601E" w14:paraId="532222F9" w14:textId="77777777" w:rsidTr="00F0601E">
        <w:tc>
          <w:tcPr>
            <w:tcW w:w="4811" w:type="dxa"/>
          </w:tcPr>
          <w:p w14:paraId="789AA108" w14:textId="77777777" w:rsidR="00F0601E" w:rsidRDefault="00F0601E" w:rsidP="00F0601E">
            <w:pPr>
              <w:spacing w:after="0" w:line="360" w:lineRule="auto"/>
              <w:rPr>
                <w:rFonts w:hint="eastAsia"/>
              </w:rPr>
            </w:pPr>
            <w:r>
              <w:t>Luogo</w:t>
            </w:r>
          </w:p>
          <w:p w14:paraId="5F209C67" w14:textId="77777777" w:rsidR="00F0601E" w:rsidRDefault="00F0601E" w:rsidP="00F0601E">
            <w:pPr>
              <w:spacing w:after="0" w:line="360" w:lineRule="auto"/>
              <w:rPr>
                <w:rFonts w:hint="eastAsia"/>
              </w:rPr>
            </w:pPr>
            <w:r>
              <w:t>________________________</w:t>
            </w:r>
          </w:p>
          <w:p w14:paraId="011CF5DC" w14:textId="77777777" w:rsidR="00F0601E" w:rsidRDefault="00F0601E" w:rsidP="00F0601E">
            <w:pPr>
              <w:spacing w:after="0" w:line="360" w:lineRule="auto"/>
              <w:rPr>
                <w:rFonts w:hint="eastAsia"/>
              </w:rPr>
            </w:pPr>
          </w:p>
        </w:tc>
        <w:tc>
          <w:tcPr>
            <w:tcW w:w="4811" w:type="dxa"/>
          </w:tcPr>
          <w:p w14:paraId="4F10B59D" w14:textId="77777777" w:rsidR="00F0601E" w:rsidRPr="0097474B" w:rsidRDefault="00F0601E" w:rsidP="00F0601E">
            <w:pPr>
              <w:spacing w:after="0" w:line="360" w:lineRule="auto"/>
              <w:rPr>
                <w:rFonts w:hint="eastAsia"/>
              </w:rPr>
            </w:pPr>
            <w:r>
              <w:t>Firma del titolare / legale</w:t>
            </w:r>
          </w:p>
          <w:p w14:paraId="4F1426D2" w14:textId="77777777" w:rsidR="00F0601E" w:rsidRDefault="00F0601E" w:rsidP="00F0601E">
            <w:pPr>
              <w:spacing w:after="0" w:line="360" w:lineRule="auto"/>
              <w:rPr>
                <w:rFonts w:hint="eastAsia"/>
              </w:rPr>
            </w:pPr>
            <w:r>
              <w:t>_____________________________</w:t>
            </w:r>
          </w:p>
        </w:tc>
      </w:tr>
    </w:tbl>
    <w:p w14:paraId="5FA49EBE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496ADBA1" w14:textId="77777777" w:rsidR="00F0601E" w:rsidRDefault="00F0601E" w:rsidP="00F0601E">
      <w:pPr>
        <w:spacing w:after="0" w:line="360" w:lineRule="auto"/>
        <w:rPr>
          <w:rFonts w:hint="eastAsia"/>
        </w:rPr>
      </w:pPr>
    </w:p>
    <w:p w14:paraId="23788BF4" w14:textId="77777777" w:rsidR="00F0601E" w:rsidRDefault="00F0601E" w:rsidP="00F0601E">
      <w:pPr>
        <w:spacing w:after="0" w:line="360" w:lineRule="auto"/>
        <w:rPr>
          <w:rFonts w:hint="eastAsia"/>
        </w:rPr>
      </w:pPr>
    </w:p>
    <w:sectPr w:rsidR="00F0601E" w:rsidSect="00027A9E">
      <w:headerReference w:type="default" r:id="rId7"/>
      <w:headerReference w:type="first" r:id="rId8"/>
      <w:pgSz w:w="11900" w:h="16840"/>
      <w:pgMar w:top="1417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F420E" w14:textId="77777777" w:rsidR="009F6A64" w:rsidRDefault="009F6A64" w:rsidP="00027A9E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6545BFDD" w14:textId="77777777" w:rsidR="009F6A64" w:rsidRDefault="009F6A64" w:rsidP="00027A9E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FDD78" w14:textId="77777777" w:rsidR="009F6A64" w:rsidRDefault="009F6A64" w:rsidP="00027A9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C9575FD" w14:textId="77777777" w:rsidR="009F6A64" w:rsidRDefault="009F6A64" w:rsidP="00027A9E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11"/>
      <w:gridCol w:w="8121"/>
    </w:tblGrid>
    <w:tr w:rsidR="001A3F5F" w:rsidRPr="008B07AD" w14:paraId="73C62CC4" w14:textId="77777777" w:rsidTr="00B260D5">
      <w:tc>
        <w:tcPr>
          <w:tcW w:w="1526" w:type="dxa"/>
          <w:shd w:val="clear" w:color="auto" w:fill="auto"/>
        </w:tcPr>
        <w:p w14:paraId="122C3755" w14:textId="77777777" w:rsidR="001A3F5F" w:rsidRPr="008B07AD" w:rsidRDefault="001A3F5F" w:rsidP="00C4606D">
          <w:pPr>
            <w:pStyle w:val="Intestazione"/>
            <w:rPr>
              <w:rFonts w:hint="eastAsia"/>
            </w:rPr>
          </w:pPr>
          <w:r>
            <w:rPr>
              <w:noProof/>
              <w:lang w:eastAsia="it-IT"/>
            </w:rPr>
            <w:drawing>
              <wp:inline distT="0" distB="0" distL="0" distR="0" wp14:anchorId="605A04C3" wp14:editId="78759510">
                <wp:extent cx="419100" cy="647700"/>
                <wp:effectExtent l="0" t="0" r="12700" b="12700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6" w:type="dxa"/>
          <w:shd w:val="clear" w:color="auto" w:fill="auto"/>
        </w:tcPr>
        <w:p w14:paraId="45538581" w14:textId="77777777"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after="0"/>
            <w:rPr>
              <w:rFonts w:hint="eastAsia"/>
              <w:b/>
              <w:bCs/>
            </w:rPr>
          </w:pPr>
          <w:r w:rsidRPr="008B07AD">
            <w:rPr>
              <w:b/>
              <w:bCs/>
            </w:rPr>
            <w:t>CITTÀ DI VELLETRI</w:t>
          </w:r>
        </w:p>
        <w:p w14:paraId="30358699" w14:textId="77777777"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after="0"/>
            <w:rPr>
              <w:rFonts w:hint="eastAsia"/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Città metropolitana di Roma Capitale</w:t>
          </w:r>
        </w:p>
        <w:p w14:paraId="1079622B" w14:textId="77777777"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after="0"/>
            <w:rPr>
              <w:rFonts w:hint="eastAsia"/>
              <w:bCs/>
              <w:iCs/>
            </w:rPr>
          </w:pPr>
          <w:r w:rsidRPr="008B07AD">
            <w:rPr>
              <w:bCs/>
              <w:iCs/>
            </w:rPr>
            <w:t>www.comune.velletri.rm.it</w:t>
          </w:r>
        </w:p>
        <w:p w14:paraId="1BB7C325" w14:textId="77777777" w:rsidR="001A3F5F" w:rsidRPr="008B07AD" w:rsidRDefault="001A3F5F" w:rsidP="008B07AD">
          <w:pPr>
            <w:pStyle w:val="Intestazione"/>
            <w:jc w:val="center"/>
            <w:rPr>
              <w:rFonts w:hint="eastAsia"/>
            </w:rPr>
          </w:pPr>
        </w:p>
      </w:tc>
    </w:tr>
  </w:tbl>
  <w:p w14:paraId="14B0629A" w14:textId="77777777" w:rsidR="001A3F5F" w:rsidRDefault="001A3F5F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20"/>
      <w:gridCol w:w="8112"/>
    </w:tblGrid>
    <w:tr w:rsidR="001A3F5F" w:rsidRPr="008B07AD" w14:paraId="0B21DA59" w14:textId="77777777" w:rsidTr="00B260D5">
      <w:tc>
        <w:tcPr>
          <w:tcW w:w="1526" w:type="dxa"/>
          <w:shd w:val="clear" w:color="auto" w:fill="auto"/>
        </w:tcPr>
        <w:p w14:paraId="5CCAAEE7" w14:textId="77777777" w:rsidR="001A3F5F" w:rsidRPr="008B07AD" w:rsidRDefault="001A3F5F" w:rsidP="00C4606D">
          <w:pPr>
            <w:pStyle w:val="Intestazione"/>
            <w:rPr>
              <w:rFonts w:hint="eastAsia"/>
            </w:rPr>
          </w:pPr>
          <w:r>
            <w:rPr>
              <w:noProof/>
              <w:lang w:eastAsia="it-IT"/>
            </w:rPr>
            <w:drawing>
              <wp:inline distT="0" distB="0" distL="0" distR="0" wp14:anchorId="51E47A0D" wp14:editId="452B2CA6">
                <wp:extent cx="692150" cy="1079500"/>
                <wp:effectExtent l="0" t="0" r="0" b="12700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6" w:type="dxa"/>
          <w:shd w:val="clear" w:color="auto" w:fill="auto"/>
        </w:tcPr>
        <w:p w14:paraId="66A4C1FC" w14:textId="77777777"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after="0"/>
            <w:jc w:val="center"/>
            <w:rPr>
              <w:rFonts w:hint="eastAsia"/>
              <w:b/>
              <w:bCs/>
              <w:sz w:val="48"/>
              <w:szCs w:val="48"/>
            </w:rPr>
          </w:pPr>
          <w:r w:rsidRPr="008B07AD">
            <w:rPr>
              <w:b/>
              <w:bCs/>
              <w:sz w:val="48"/>
              <w:szCs w:val="48"/>
            </w:rPr>
            <w:t>CITTÀ DI VELLETRI</w:t>
          </w:r>
        </w:p>
        <w:p w14:paraId="59B2DA3B" w14:textId="77777777" w:rsidR="001A3F5F" w:rsidRPr="0097474B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after="0"/>
            <w:jc w:val="center"/>
            <w:rPr>
              <w:rFonts w:hint="eastAsia"/>
              <w:b/>
              <w:bCs/>
              <w:i/>
              <w:iCs/>
              <w:sz w:val="36"/>
              <w:szCs w:val="48"/>
            </w:rPr>
          </w:pPr>
          <w:r w:rsidRPr="0097474B">
            <w:rPr>
              <w:b/>
              <w:bCs/>
              <w:i/>
              <w:iCs/>
              <w:sz w:val="32"/>
              <w:szCs w:val="44"/>
            </w:rPr>
            <w:t>Città metropolitana di Roma Capitale</w:t>
          </w:r>
        </w:p>
        <w:p w14:paraId="3D6AE2AC" w14:textId="77777777"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spacing w:after="0"/>
            <w:jc w:val="center"/>
            <w:rPr>
              <w:rFonts w:hint="eastAsia"/>
              <w:sz w:val="20"/>
              <w:szCs w:val="20"/>
            </w:rPr>
          </w:pPr>
          <w:r w:rsidRPr="008B07AD">
            <w:t xml:space="preserve">Piazza Cesare Ottaviano Augusto - CAP 00049 - </w:t>
          </w:r>
          <w:r>
            <w:rPr>
              <w:sz w:val="20"/>
              <w:szCs w:val="20"/>
            </w:rPr>
            <w:t>t</w:t>
          </w:r>
          <w:r w:rsidRPr="008B07AD">
            <w:rPr>
              <w:sz w:val="20"/>
              <w:szCs w:val="20"/>
            </w:rPr>
            <w:t>el. 06961581</w:t>
          </w:r>
        </w:p>
        <w:p w14:paraId="4886C723" w14:textId="77777777" w:rsidR="001A3F5F" w:rsidRDefault="001A3F5F" w:rsidP="008B07AD">
          <w:pPr>
            <w:pStyle w:val="Intestazione"/>
            <w:jc w:val="center"/>
            <w:rPr>
              <w:rFonts w:hint="eastAsia"/>
              <w:b/>
              <w:bCs/>
            </w:rPr>
          </w:pPr>
          <w:r w:rsidRPr="008B07AD">
            <w:rPr>
              <w:b/>
              <w:bCs/>
            </w:rPr>
            <w:t>www.comune.velletri.rm.it</w:t>
          </w:r>
        </w:p>
        <w:p w14:paraId="75925DB5" w14:textId="77777777" w:rsidR="001A3F5F" w:rsidRPr="008B07AD" w:rsidRDefault="001A3F5F" w:rsidP="008B07AD">
          <w:pPr>
            <w:pStyle w:val="Intestazione"/>
            <w:jc w:val="center"/>
            <w:rPr>
              <w:rFonts w:hint="eastAsia"/>
            </w:rPr>
          </w:pPr>
        </w:p>
      </w:tc>
    </w:tr>
  </w:tbl>
  <w:p w14:paraId="2CC249E5" w14:textId="77777777" w:rsidR="001A3F5F" w:rsidRDefault="001A3F5F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BA62096"/>
    <w:multiLevelType w:val="hybridMultilevel"/>
    <w:tmpl w:val="B2CE1F54"/>
    <w:lvl w:ilvl="0" w:tplc="FD5AFFB2">
      <w:start w:val="1"/>
      <w:numFmt w:val="bullet"/>
      <w:lvlText w:val="-"/>
      <w:lvlJc w:val="left"/>
      <w:pPr>
        <w:ind w:left="1060" w:hanging="70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3C94"/>
    <w:multiLevelType w:val="hybridMultilevel"/>
    <w:tmpl w:val="016E57B0"/>
    <w:lvl w:ilvl="0" w:tplc="59D81632">
      <w:numFmt w:val="bullet"/>
      <w:lvlText w:val="-"/>
      <w:lvlJc w:val="left"/>
      <w:pPr>
        <w:ind w:left="53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0" w:hanging="360"/>
      </w:pPr>
      <w:rPr>
        <w:rFonts w:ascii="Wingdings" w:hAnsi="Wingdings" w:hint="default"/>
      </w:rPr>
    </w:lvl>
  </w:abstractNum>
  <w:abstractNum w:abstractNumId="3" w15:restartNumberingAfterBreak="0">
    <w:nsid w:val="6B7E1270"/>
    <w:multiLevelType w:val="hybridMultilevel"/>
    <w:tmpl w:val="1C8EED72"/>
    <w:lvl w:ilvl="0" w:tplc="59D8163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E082F"/>
    <w:multiLevelType w:val="hybridMultilevel"/>
    <w:tmpl w:val="F1D86EAC"/>
    <w:lvl w:ilvl="0" w:tplc="FD5AFFB2">
      <w:start w:val="1"/>
      <w:numFmt w:val="bullet"/>
      <w:lvlText w:val="-"/>
      <w:lvlJc w:val="left"/>
      <w:pPr>
        <w:ind w:left="1060" w:hanging="70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attachedTemplate r:id="rId1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1E"/>
    <w:rsid w:val="00023ECC"/>
    <w:rsid w:val="00027A9E"/>
    <w:rsid w:val="000517B6"/>
    <w:rsid w:val="00081D80"/>
    <w:rsid w:val="000F1FD0"/>
    <w:rsid w:val="00166040"/>
    <w:rsid w:val="001A3F5F"/>
    <w:rsid w:val="001B1009"/>
    <w:rsid w:val="001F30E0"/>
    <w:rsid w:val="001F6425"/>
    <w:rsid w:val="002107FD"/>
    <w:rsid w:val="002118F0"/>
    <w:rsid w:val="00221973"/>
    <w:rsid w:val="0024531B"/>
    <w:rsid w:val="00284DAF"/>
    <w:rsid w:val="002E7D11"/>
    <w:rsid w:val="00344786"/>
    <w:rsid w:val="00391BEE"/>
    <w:rsid w:val="003D4BA2"/>
    <w:rsid w:val="00410707"/>
    <w:rsid w:val="00417D39"/>
    <w:rsid w:val="004221AA"/>
    <w:rsid w:val="00433529"/>
    <w:rsid w:val="0043361F"/>
    <w:rsid w:val="005156C7"/>
    <w:rsid w:val="005473DE"/>
    <w:rsid w:val="00580410"/>
    <w:rsid w:val="00582B28"/>
    <w:rsid w:val="006675B6"/>
    <w:rsid w:val="00673C57"/>
    <w:rsid w:val="00744BA9"/>
    <w:rsid w:val="00753FA6"/>
    <w:rsid w:val="00861122"/>
    <w:rsid w:val="008B07AD"/>
    <w:rsid w:val="008C3A22"/>
    <w:rsid w:val="008D4724"/>
    <w:rsid w:val="00970B61"/>
    <w:rsid w:val="0097474B"/>
    <w:rsid w:val="009F6A64"/>
    <w:rsid w:val="00A57202"/>
    <w:rsid w:val="00A61741"/>
    <w:rsid w:val="00A71069"/>
    <w:rsid w:val="00AB68E5"/>
    <w:rsid w:val="00AE72A0"/>
    <w:rsid w:val="00B260D5"/>
    <w:rsid w:val="00B72B4D"/>
    <w:rsid w:val="00C4606D"/>
    <w:rsid w:val="00C97419"/>
    <w:rsid w:val="00CB780B"/>
    <w:rsid w:val="00D83519"/>
    <w:rsid w:val="00E26B11"/>
    <w:rsid w:val="00E5593C"/>
    <w:rsid w:val="00EC1DB4"/>
    <w:rsid w:val="00EC2694"/>
    <w:rsid w:val="00EF0F0A"/>
    <w:rsid w:val="00F060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59F62"/>
  <w15:docId w15:val="{72B37D9F-9217-BF40-BB47-E6F5875A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CB780B"/>
    <w:pPr>
      <w:spacing w:after="200"/>
    </w:pPr>
    <w:rPr>
      <w:rFonts w:ascii="Times New Roman" w:hAnsi="Times New Roman"/>
      <w:sz w:val="24"/>
      <w:szCs w:val="24"/>
      <w:lang w:eastAsia="ja-JP"/>
    </w:rPr>
  </w:style>
  <w:style w:type="paragraph" w:styleId="Titolo6">
    <w:name w:val="heading 6"/>
    <w:basedOn w:val="Normale"/>
    <w:next w:val="Normale"/>
    <w:link w:val="Titolo6Carattere"/>
    <w:qFormat/>
    <w:rsid w:val="00027A9E"/>
    <w:pPr>
      <w:keepNext/>
      <w:widowControl w:val="0"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eastAsia="SimSun" w:cs="Tahoma"/>
      <w:kern w:val="1"/>
      <w:sz w:val="56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7A9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A9E"/>
  </w:style>
  <w:style w:type="paragraph" w:styleId="Pidipagina">
    <w:name w:val="footer"/>
    <w:basedOn w:val="Normale"/>
    <w:link w:val="PidipaginaCarattere"/>
    <w:uiPriority w:val="99"/>
    <w:unhideWhenUsed/>
    <w:rsid w:val="00027A9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A9E"/>
  </w:style>
  <w:style w:type="table" w:styleId="Grigliatabella">
    <w:name w:val="Table Grid"/>
    <w:basedOn w:val="Tabellanormale"/>
    <w:uiPriority w:val="59"/>
    <w:rsid w:val="0002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A9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27A9E"/>
    <w:rPr>
      <w:rFonts w:ascii="Lucida Grande" w:hAnsi="Lucida Grande" w:cs="Lucida Grande"/>
      <w:sz w:val="18"/>
      <w:szCs w:val="18"/>
    </w:rPr>
  </w:style>
  <w:style w:type="character" w:customStyle="1" w:styleId="Titolo6Carattere">
    <w:name w:val="Titolo 6 Carattere"/>
    <w:link w:val="Titolo6"/>
    <w:rsid w:val="00027A9E"/>
    <w:rPr>
      <w:rFonts w:ascii="Times New Roman" w:eastAsia="SimSun" w:hAnsi="Times New Roman" w:cs="Tahoma"/>
      <w:kern w:val="1"/>
      <w:sz w:val="56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B260D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7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amasi/Library/Group%20Containers/UBF8T346G9.Office/User%20Content.localized/Templates.localized/Citta&#768;%20di%20Vellet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Città di Velletri.dotx</Template>
  <TotalTime>4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Masi</dc:creator>
  <cp:keywords/>
  <dc:description/>
  <cp:lastModifiedBy>Luca Masi</cp:lastModifiedBy>
  <cp:revision>2</cp:revision>
  <cp:lastPrinted>2019-01-14T08:43:00Z</cp:lastPrinted>
  <dcterms:created xsi:type="dcterms:W3CDTF">2020-08-29T05:26:00Z</dcterms:created>
  <dcterms:modified xsi:type="dcterms:W3CDTF">2020-08-29T05:26:00Z</dcterms:modified>
</cp:coreProperties>
</file>