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B48" w:rsidRDefault="006C1B48" w:rsidP="006C1B48">
      <w:pPr>
        <w:pStyle w:val="Standard"/>
        <w:ind w:left="2832"/>
      </w:pPr>
      <w:r>
        <w:t>Politiche dei Servizi alla Persona</w:t>
      </w:r>
    </w:p>
    <w:p w:rsidR="006C1B48" w:rsidRDefault="006C1B48" w:rsidP="006C1B48">
      <w:pPr>
        <w:pStyle w:val="Standard"/>
        <w:ind w:left="2832"/>
      </w:pPr>
      <w:r>
        <w:rPr>
          <w:u w:val="single"/>
        </w:rPr>
        <w:t>P.zza C.O.Augusto, 1- (Palazzo Conservatori) - Velletri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6C1B48" w:rsidRDefault="006C1B48" w:rsidP="006C1B48">
      <w:pPr>
        <w:pStyle w:val="Standard"/>
        <w:jc w:val="center"/>
        <w:rPr>
          <w:b/>
          <w:bCs/>
          <w:sz w:val="26"/>
          <w:szCs w:val="26"/>
          <w:lang w:val="it-IT"/>
        </w:rPr>
      </w:pPr>
    </w:p>
    <w:p w:rsidR="006C1B48" w:rsidRDefault="006C1B48" w:rsidP="006C1B48">
      <w:pPr>
        <w:pStyle w:val="Standard"/>
        <w:jc w:val="center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DOMANDA DI ISCRIZIONE ANNO 2020</w:t>
      </w:r>
    </w:p>
    <w:p w:rsidR="006C1B48" w:rsidRDefault="006C1B48" w:rsidP="006C1B48">
      <w:pPr>
        <w:pStyle w:val="Standard"/>
        <w:jc w:val="center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ASILO NIDO COMUNALE “PETER PAN” - VIA ULDERICO MATTOCCIA</w:t>
      </w:r>
    </w:p>
    <w:p w:rsidR="006C1B48" w:rsidRDefault="006C1B48" w:rsidP="006C1B48">
      <w:pPr>
        <w:pStyle w:val="Standard"/>
        <w:jc w:val="center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PRESENTAZIONE DAL 01 AL 30 APRILE 2020</w:t>
      </w:r>
    </w:p>
    <w:p w:rsidR="006C1B48" w:rsidRDefault="006C1B48" w:rsidP="006C1B48">
      <w:pPr>
        <w:pStyle w:val="Standard"/>
        <w:jc w:val="center"/>
        <w:rPr>
          <w:b/>
          <w:bCs/>
          <w:sz w:val="26"/>
          <w:szCs w:val="26"/>
          <w:lang w:val="it-IT"/>
        </w:rPr>
      </w:pPr>
    </w:p>
    <w:p w:rsidR="006C1B48" w:rsidRDefault="006C1B48" w:rsidP="006C1B48">
      <w:pPr>
        <w:pStyle w:val="Standard"/>
        <w:spacing w:line="360" w:lineRule="auto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Il/la sottoscritta/o (madre/padre/tutore/affidatario)</w:t>
      </w:r>
    </w:p>
    <w:p w:rsidR="006C1B48" w:rsidRDefault="006C1B48" w:rsidP="006C1B48">
      <w:pPr>
        <w:pStyle w:val="Standard"/>
        <w:spacing w:line="360" w:lineRule="auto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Cognome</w:t>
      </w:r>
      <w:r>
        <w:rPr>
          <w:sz w:val="26"/>
          <w:szCs w:val="26"/>
          <w:lang w:val="it-IT"/>
        </w:rPr>
        <w:t>……………………</w:t>
      </w:r>
      <w:r>
        <w:rPr>
          <w:sz w:val="26"/>
          <w:szCs w:val="26"/>
          <w:lang w:val="it-IT"/>
        </w:rPr>
        <w:t>..........................Nome....................................................</w:t>
      </w:r>
    </w:p>
    <w:p w:rsidR="006C1B48" w:rsidRDefault="006C1B48" w:rsidP="006C1B48">
      <w:pPr>
        <w:pStyle w:val="Standard"/>
        <w:spacing w:line="360" w:lineRule="auto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Nato/a …...................................................... il......................................................................</w:t>
      </w:r>
    </w:p>
    <w:p w:rsidR="006C1B48" w:rsidRDefault="006C1B48" w:rsidP="006C1B48">
      <w:pPr>
        <w:pStyle w:val="Standard"/>
        <w:spacing w:line="360" w:lineRule="auto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Residente a.....................................................in..............................................</w:t>
      </w:r>
      <w:r>
        <w:rPr>
          <w:sz w:val="26"/>
          <w:szCs w:val="26"/>
          <w:lang w:val="it-IT"/>
        </w:rPr>
        <w:t>.</w:t>
      </w:r>
    </w:p>
    <w:p w:rsidR="006C1B48" w:rsidRDefault="006C1B48" w:rsidP="006C1B48">
      <w:pPr>
        <w:pStyle w:val="Standard"/>
        <w:spacing w:line="360" w:lineRule="auto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Via................................................................................ </w:t>
      </w:r>
    </w:p>
    <w:p w:rsidR="006C1B48" w:rsidRDefault="006C1B48" w:rsidP="006C1B48">
      <w:pPr>
        <w:pStyle w:val="Standard"/>
        <w:spacing w:line="360" w:lineRule="auto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Codice Fiscale........................</w:t>
      </w:r>
      <w:r>
        <w:rPr>
          <w:sz w:val="26"/>
          <w:szCs w:val="26"/>
          <w:lang w:val="it-IT"/>
        </w:rPr>
        <w:t>.........................................................................</w:t>
      </w:r>
      <w:r>
        <w:rPr>
          <w:sz w:val="26"/>
          <w:szCs w:val="26"/>
          <w:lang w:val="it-IT"/>
        </w:rPr>
        <w:t xml:space="preserve">.......... </w:t>
      </w:r>
    </w:p>
    <w:p w:rsidR="006C1B48" w:rsidRDefault="006C1B48" w:rsidP="006C1B48">
      <w:pPr>
        <w:pStyle w:val="Standard"/>
        <w:spacing w:line="360" w:lineRule="auto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Indirizzo E-mail...........................................................................................................</w:t>
      </w:r>
    </w:p>
    <w:p w:rsidR="006C1B48" w:rsidRDefault="006C1B48" w:rsidP="006C1B48">
      <w:pPr>
        <w:pStyle w:val="Standard"/>
        <w:spacing w:line="360" w:lineRule="auto"/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Telefono casa.............................................cellulare.................................................................................</w:t>
      </w:r>
    </w:p>
    <w:p w:rsidR="006C1B48" w:rsidRDefault="006C1B48" w:rsidP="006C1B48">
      <w:pPr>
        <w:pStyle w:val="Standard"/>
        <w:spacing w:line="360" w:lineRule="auto"/>
        <w:jc w:val="center"/>
        <w:rPr>
          <w:sz w:val="26"/>
          <w:szCs w:val="26"/>
          <w:lang w:val="it-IT"/>
        </w:rPr>
      </w:pPr>
    </w:p>
    <w:p w:rsidR="006C1B48" w:rsidRDefault="006C1B48" w:rsidP="006C1B48">
      <w:pPr>
        <w:pStyle w:val="Standard"/>
        <w:rPr>
          <w:sz w:val="28"/>
          <w:szCs w:val="28"/>
          <w:lang w:val="it-IT"/>
        </w:rPr>
      </w:pPr>
      <w:r>
        <w:rPr>
          <w:b/>
          <w:sz w:val="26"/>
          <w:szCs w:val="26"/>
          <w:lang w:val="it-IT"/>
        </w:rPr>
        <w:t>CHIEDE</w:t>
      </w:r>
      <w:r>
        <w:rPr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>L'ISCRIZIONE AL NIDO DEL MINORE</w:t>
      </w:r>
    </w:p>
    <w:p w:rsidR="006C1B48" w:rsidRDefault="006C1B48" w:rsidP="006C1B48">
      <w:pPr>
        <w:pStyle w:val="Standard"/>
        <w:rPr>
          <w:sz w:val="28"/>
          <w:szCs w:val="28"/>
          <w:lang w:val="it-IT"/>
        </w:rPr>
      </w:pPr>
    </w:p>
    <w:p w:rsidR="006C1B48" w:rsidRDefault="006C1B48" w:rsidP="006C1B48">
      <w:pPr>
        <w:pStyle w:val="Standard"/>
        <w:spacing w:line="360" w:lineRule="auto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Cognome..................................................Nome............................................................</w:t>
      </w:r>
    </w:p>
    <w:p w:rsidR="006C1B48" w:rsidRDefault="006C1B48" w:rsidP="006C1B48">
      <w:pPr>
        <w:pStyle w:val="Standard"/>
        <w:spacing w:line="360" w:lineRule="auto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Nato/a a.................................................il..............................................................................</w:t>
      </w:r>
    </w:p>
    <w:p w:rsidR="006C1B48" w:rsidRDefault="006C1B48" w:rsidP="006C1B48">
      <w:pPr>
        <w:pStyle w:val="Standard"/>
        <w:spacing w:line="360" w:lineRule="auto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Residente a.....................................................(PR) in Via..........................................................., n°........</w:t>
      </w:r>
    </w:p>
    <w:p w:rsidR="006C1B48" w:rsidRDefault="006C1B48" w:rsidP="006C1B48">
      <w:pPr>
        <w:pStyle w:val="Standard"/>
        <w:spacing w:line="360" w:lineRule="auto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Codice Fiscale..................................................................................................................</w:t>
      </w:r>
    </w:p>
    <w:p w:rsidR="006C1B48" w:rsidRDefault="006C1B48">
      <w:pPr>
        <w:widowControl/>
        <w:suppressAutoHyphens w:val="0"/>
        <w:autoSpaceDN/>
        <w:textAlignment w:val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br w:type="page"/>
      </w:r>
    </w:p>
    <w:p w:rsidR="006C1B48" w:rsidRDefault="006C1B48" w:rsidP="006C1B48">
      <w:pPr>
        <w:pStyle w:val="Standard"/>
        <w:spacing w:line="480" w:lineRule="auto"/>
        <w:jc w:val="center"/>
      </w:pPr>
      <w:proofErr w:type="gramStart"/>
      <w:r>
        <w:rPr>
          <w:b/>
          <w:bCs/>
          <w:u w:val="single"/>
          <w:lang w:val="it-IT"/>
        </w:rPr>
        <w:lastRenderedPageBreak/>
        <w:t>PERTANTO</w:t>
      </w:r>
      <w:proofErr w:type="gramEnd"/>
      <w:r>
        <w:rPr>
          <w:b/>
          <w:bCs/>
          <w:u w:val="single"/>
          <w:lang w:val="it-IT"/>
        </w:rPr>
        <w:t xml:space="preserve"> DICHIARA:</w:t>
      </w:r>
    </w:p>
    <w:p w:rsidR="006C1B48" w:rsidRDefault="006C1B48" w:rsidP="006C1B48">
      <w:pPr>
        <w:pStyle w:val="Standard"/>
        <w:spacing w:line="480" w:lineRule="auto"/>
      </w:pPr>
      <w:r>
        <w:t>che la famiglia convivente (dalla data …../……/……….) è  composta come risulta dal seguente prospetto;</w:t>
      </w:r>
    </w:p>
    <w:tbl>
      <w:tblPr>
        <w:tblW w:w="105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3354"/>
        <w:gridCol w:w="2880"/>
        <w:gridCol w:w="2415"/>
        <w:gridCol w:w="1455"/>
      </w:tblGrid>
      <w:tr w:rsidR="006C1B48" w:rsidTr="001C63B3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center"/>
              <w:rPr>
                <w:i/>
              </w:rPr>
            </w:pPr>
            <w:r>
              <w:rPr>
                <w:i/>
              </w:rPr>
              <w:t>nr.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center"/>
              <w:rPr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center"/>
              <w:rPr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center"/>
              <w:rPr>
                <w:i/>
              </w:rPr>
            </w:pPr>
            <w:r>
              <w:rPr>
                <w:i/>
              </w:rPr>
              <w:t>Codice fiscale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center"/>
              <w:rPr>
                <w:i/>
              </w:rPr>
            </w:pPr>
            <w:r>
              <w:rPr>
                <w:i/>
              </w:rPr>
              <w:t>Rapporto</w:t>
            </w:r>
          </w:p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center"/>
              <w:rPr>
                <w:i/>
              </w:rPr>
            </w:pPr>
            <w:r>
              <w:rPr>
                <w:i/>
              </w:rPr>
              <w:t>parentela</w:t>
            </w:r>
          </w:p>
        </w:tc>
      </w:tr>
      <w:tr w:rsidR="006C1B48" w:rsidTr="001C63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  <w:r>
              <w:t>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</w:tr>
      <w:tr w:rsidR="006C1B48" w:rsidTr="001C63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  <w:r>
              <w:t>2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-352"/>
                <w:tab w:val="left" w:leader="dot" w:pos="1565"/>
                <w:tab w:val="left" w:leader="dot" w:pos="1988"/>
                <w:tab w:val="left" w:leader="dot" w:pos="2309"/>
                <w:tab w:val="right" w:pos="8675"/>
              </w:tabs>
              <w:snapToGrid w:val="0"/>
              <w:ind w:left="-404" w:firstLine="404"/>
              <w:jc w:val="both"/>
            </w:pPr>
          </w:p>
          <w:p w:rsidR="006C1B48" w:rsidRDefault="006C1B48" w:rsidP="001C63B3">
            <w:pPr>
              <w:pStyle w:val="Standard"/>
              <w:tabs>
                <w:tab w:val="left" w:pos="-352"/>
                <w:tab w:val="left" w:leader="dot" w:pos="1565"/>
                <w:tab w:val="left" w:leader="dot" w:pos="1988"/>
                <w:tab w:val="left" w:leader="dot" w:pos="2309"/>
                <w:tab w:val="right" w:pos="8675"/>
              </w:tabs>
              <w:snapToGrid w:val="0"/>
              <w:ind w:left="-404" w:firstLine="404"/>
              <w:jc w:val="both"/>
            </w:pPr>
          </w:p>
          <w:p w:rsidR="006C1B48" w:rsidRDefault="006C1B48" w:rsidP="001C63B3">
            <w:pPr>
              <w:pStyle w:val="Standard"/>
              <w:tabs>
                <w:tab w:val="left" w:pos="-352"/>
                <w:tab w:val="left" w:leader="dot" w:pos="1565"/>
                <w:tab w:val="left" w:leader="dot" w:pos="1988"/>
                <w:tab w:val="left" w:leader="dot" w:pos="2309"/>
                <w:tab w:val="right" w:pos="8675"/>
              </w:tabs>
              <w:snapToGrid w:val="0"/>
              <w:ind w:left="-404" w:firstLine="404"/>
              <w:jc w:val="both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</w:tr>
      <w:tr w:rsidR="006C1B48" w:rsidTr="001C63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  <w:r>
              <w:t>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-352"/>
                <w:tab w:val="left" w:leader="dot" w:pos="1565"/>
                <w:tab w:val="left" w:leader="dot" w:pos="1988"/>
                <w:tab w:val="left" w:leader="dot" w:pos="2309"/>
                <w:tab w:val="right" w:pos="8675"/>
              </w:tabs>
              <w:snapToGrid w:val="0"/>
              <w:ind w:left="-404" w:firstLine="404"/>
              <w:jc w:val="both"/>
            </w:pPr>
          </w:p>
          <w:p w:rsidR="006C1B48" w:rsidRDefault="006C1B48" w:rsidP="001C63B3">
            <w:pPr>
              <w:pStyle w:val="Standard"/>
              <w:tabs>
                <w:tab w:val="left" w:pos="-352"/>
                <w:tab w:val="left" w:leader="dot" w:pos="1565"/>
                <w:tab w:val="left" w:leader="dot" w:pos="1988"/>
                <w:tab w:val="left" w:leader="dot" w:pos="2309"/>
                <w:tab w:val="right" w:pos="8675"/>
              </w:tabs>
              <w:snapToGrid w:val="0"/>
              <w:ind w:left="-404" w:firstLine="404"/>
              <w:jc w:val="both"/>
            </w:pPr>
          </w:p>
          <w:p w:rsidR="006C1B48" w:rsidRDefault="006C1B48" w:rsidP="001C63B3">
            <w:pPr>
              <w:pStyle w:val="Standard"/>
              <w:tabs>
                <w:tab w:val="left" w:pos="-352"/>
                <w:tab w:val="left" w:leader="dot" w:pos="1565"/>
                <w:tab w:val="left" w:leader="dot" w:pos="1988"/>
                <w:tab w:val="left" w:leader="dot" w:pos="2309"/>
                <w:tab w:val="right" w:pos="8675"/>
              </w:tabs>
              <w:snapToGrid w:val="0"/>
              <w:ind w:left="-404" w:firstLine="404"/>
              <w:jc w:val="both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</w:tr>
      <w:tr w:rsidR="006C1B48" w:rsidTr="001C63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  <w:r>
              <w:t>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</w:tr>
      <w:tr w:rsidR="006C1B48" w:rsidTr="001C63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  <w:r>
              <w:t>5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</w:tr>
      <w:tr w:rsidR="006C1B48" w:rsidTr="001C63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  <w:r>
              <w:t>6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</w:tr>
      <w:tr w:rsidR="006C1B48" w:rsidTr="001C63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  <w:r>
              <w:t>7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3" w:type="dxa"/>
              <w:bottom w:w="0" w:type="dxa"/>
              <w:right w:w="73" w:type="dxa"/>
            </w:tcMar>
          </w:tcPr>
          <w:p w:rsidR="006C1B48" w:rsidRDefault="006C1B48" w:rsidP="001C63B3">
            <w:pPr>
              <w:pStyle w:val="Standard"/>
              <w:tabs>
                <w:tab w:val="left" w:pos="52"/>
                <w:tab w:val="left" w:leader="dot" w:pos="1969"/>
                <w:tab w:val="left" w:leader="dot" w:pos="2392"/>
                <w:tab w:val="left" w:leader="dot" w:pos="2713"/>
                <w:tab w:val="right" w:pos="9079"/>
              </w:tabs>
              <w:snapToGrid w:val="0"/>
              <w:jc w:val="both"/>
            </w:pPr>
          </w:p>
        </w:tc>
      </w:tr>
    </w:tbl>
    <w:p w:rsidR="006C1B48" w:rsidRDefault="006C1B48" w:rsidP="006C1B48">
      <w:pPr>
        <w:pStyle w:val="Standard"/>
        <w:spacing w:line="480" w:lineRule="auto"/>
        <w:jc w:val="center"/>
        <w:rPr>
          <w:b/>
          <w:bCs/>
          <w:sz w:val="30"/>
          <w:szCs w:val="30"/>
          <w:lang w:val="it-IT"/>
        </w:rPr>
      </w:pPr>
      <w:r>
        <w:rPr>
          <w:b/>
          <w:bCs/>
          <w:sz w:val="30"/>
          <w:szCs w:val="30"/>
          <w:lang w:val="it-IT"/>
        </w:rPr>
        <w:t xml:space="preserve">                                     </w:t>
      </w:r>
    </w:p>
    <w:p w:rsidR="006C1B48" w:rsidRDefault="006C1B48" w:rsidP="006C1B48">
      <w:pPr>
        <w:pStyle w:val="Standard"/>
        <w:spacing w:line="480" w:lineRule="auto"/>
        <w:rPr>
          <w:sz w:val="20"/>
          <w:lang w:val="it-IT"/>
        </w:rPr>
      </w:pPr>
      <w:r>
        <w:rPr>
          <w:b/>
          <w:bCs/>
          <w:sz w:val="30"/>
          <w:szCs w:val="30"/>
          <w:lang w:val="it-IT"/>
        </w:rPr>
        <w:t>DATI DEL PADRE</w:t>
      </w:r>
      <w:r>
        <w:rPr>
          <w:b/>
          <w:bCs/>
          <w:sz w:val="30"/>
          <w:szCs w:val="30"/>
          <w:lang w:val="it-IT"/>
        </w:rPr>
        <w:tab/>
        <w:t xml:space="preserve"> </w:t>
      </w:r>
      <w:r>
        <w:rPr>
          <w:sz w:val="30"/>
          <w:szCs w:val="30"/>
          <w:lang w:val="it-IT"/>
        </w:rPr>
        <w:t>(Tutore/Affidatario)</w:t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</w:p>
    <w:p w:rsidR="006C1B48" w:rsidRDefault="006C1B48" w:rsidP="006C1B48">
      <w:pPr>
        <w:pStyle w:val="Standard"/>
        <w:spacing w:line="48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Cognome e Nome.................................................................................................................................................</w:t>
      </w:r>
    </w:p>
    <w:p w:rsidR="006C1B48" w:rsidRDefault="006C1B48" w:rsidP="006C1B48">
      <w:pPr>
        <w:pStyle w:val="Standard"/>
        <w:spacing w:line="48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Residente in ….........................................via...........................................................................................n°........</w:t>
      </w:r>
    </w:p>
    <w:p w:rsidR="006C1B48" w:rsidRDefault="006C1B48" w:rsidP="006C1B48">
      <w:pPr>
        <w:pStyle w:val="Standard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Codice Fiscale......................................................................................................................................................</w:t>
      </w:r>
    </w:p>
    <w:p w:rsidR="006C1B48" w:rsidRDefault="006C1B48" w:rsidP="006C1B48">
      <w:pPr>
        <w:pStyle w:val="Standard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Indirizzo </w:t>
      </w:r>
      <w:proofErr w:type="gramStart"/>
      <w:r>
        <w:rPr>
          <w:sz w:val="22"/>
          <w:szCs w:val="22"/>
          <w:lang w:val="it-IT"/>
        </w:rPr>
        <w:t>Email</w:t>
      </w:r>
      <w:proofErr w:type="gramEnd"/>
      <w:r>
        <w:rPr>
          <w:sz w:val="22"/>
          <w:szCs w:val="22"/>
          <w:lang w:val="it-IT"/>
        </w:rPr>
        <w:t>......................................................................................................................................................</w:t>
      </w:r>
    </w:p>
    <w:p w:rsidR="006C1B48" w:rsidRDefault="006C1B48" w:rsidP="006C1B48">
      <w:pPr>
        <w:pStyle w:val="Standard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Telefono casa.............................................cellulare.......................................altro recapito..................................................</w:t>
      </w:r>
      <w:r>
        <w:rPr>
          <w:sz w:val="22"/>
          <w:szCs w:val="22"/>
          <w:lang w:val="it-IT"/>
        </w:rPr>
        <w:tab/>
      </w:r>
    </w:p>
    <w:p w:rsidR="006C1B48" w:rsidRDefault="006C1B48">
      <w:pPr>
        <w:widowControl/>
        <w:suppressAutoHyphens w:val="0"/>
        <w:autoSpaceDN/>
        <w:textAlignment w:val="auto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br w:type="page"/>
      </w:r>
    </w:p>
    <w:p w:rsidR="006C1B48" w:rsidRPr="006C1B48" w:rsidRDefault="006C1B48" w:rsidP="006C1B48">
      <w:pPr>
        <w:pStyle w:val="Standard"/>
        <w:rPr>
          <w:b/>
          <w:bCs/>
          <w:sz w:val="22"/>
          <w:szCs w:val="22"/>
          <w:lang w:val="it-IT"/>
        </w:rPr>
      </w:pPr>
      <w:r w:rsidRPr="006C1B48">
        <w:rPr>
          <w:b/>
          <w:bCs/>
          <w:sz w:val="22"/>
          <w:szCs w:val="22"/>
          <w:lang w:val="it-IT"/>
        </w:rPr>
        <w:lastRenderedPageBreak/>
        <w:t xml:space="preserve">INDICARE NELLA SEGUENTE TABELLA LA CATEGORIA </w:t>
      </w:r>
      <w:proofErr w:type="gramStart"/>
      <w:r w:rsidRPr="006C1B48">
        <w:rPr>
          <w:b/>
          <w:bCs/>
          <w:sz w:val="22"/>
          <w:szCs w:val="22"/>
          <w:lang w:val="it-IT"/>
        </w:rPr>
        <w:t>APPARTENENTE  CON</w:t>
      </w:r>
      <w:proofErr w:type="gramEnd"/>
      <w:r w:rsidRPr="006C1B48">
        <w:rPr>
          <w:b/>
          <w:bCs/>
          <w:sz w:val="22"/>
          <w:szCs w:val="22"/>
          <w:lang w:val="it-IT"/>
        </w:rPr>
        <w:t xml:space="preserve"> UNA  X</w:t>
      </w:r>
    </w:p>
    <w:tbl>
      <w:tblPr>
        <w:tblW w:w="83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5"/>
        <w:gridCol w:w="426"/>
      </w:tblGrid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GENITORE LAVORATORE DIPENDENTE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GENITORE LAVORATORE AUTONOMO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GENITORE STUDENTE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LAVORO NEL COMUNE RESIDENTE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LAVORO FUORI COMUNE DI RESIDENZA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ORARIO SETTIMANALE LAVORATIVO DI CIASCUN GENITORE FINO A 20 ORE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ORARIO SETTIMANALE LAVORATIVO DI CIASCUN GENITORE DA 21 A 36 ORE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ORARIO SETTIMANALE LAVORATIVO DI CIASCUN GENITORE OLTRE 36 ORE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rPr>
                <w:sz w:val="20"/>
                <w:lang w:val="it-IT"/>
              </w:rPr>
            </w:pPr>
          </w:p>
        </w:tc>
      </w:tr>
    </w:tbl>
    <w:p w:rsidR="006C1B48" w:rsidRDefault="006C1B48" w:rsidP="006C1B48">
      <w:pPr>
        <w:pStyle w:val="Standard"/>
        <w:jc w:val="center"/>
        <w:rPr>
          <w:b/>
          <w:bCs/>
          <w:sz w:val="30"/>
          <w:szCs w:val="30"/>
          <w:lang w:val="it-IT"/>
        </w:rPr>
      </w:pPr>
    </w:p>
    <w:p w:rsidR="006C1B48" w:rsidRDefault="006C1B48" w:rsidP="006C1B48">
      <w:pPr>
        <w:pStyle w:val="Standard"/>
        <w:tabs>
          <w:tab w:val="left" w:pos="3375"/>
        </w:tabs>
        <w:spacing w:line="480" w:lineRule="auto"/>
        <w:jc w:val="center"/>
        <w:rPr>
          <w:b/>
          <w:bCs/>
          <w:sz w:val="30"/>
          <w:szCs w:val="30"/>
          <w:lang w:val="it-IT"/>
        </w:rPr>
      </w:pPr>
      <w:r>
        <w:rPr>
          <w:b/>
          <w:bCs/>
          <w:sz w:val="30"/>
          <w:szCs w:val="30"/>
          <w:lang w:val="it-IT"/>
        </w:rPr>
        <w:t>DATI DELLA MADRE</w:t>
      </w:r>
    </w:p>
    <w:p w:rsidR="006C1B48" w:rsidRDefault="006C1B48" w:rsidP="006C1B48">
      <w:pPr>
        <w:pStyle w:val="Standard"/>
        <w:tabs>
          <w:tab w:val="left" w:pos="3375"/>
        </w:tabs>
        <w:spacing w:line="48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Cognome e Nome.................................................................................................................................................</w:t>
      </w:r>
    </w:p>
    <w:p w:rsidR="006C1B48" w:rsidRDefault="006C1B48" w:rsidP="006C1B48">
      <w:pPr>
        <w:pStyle w:val="Standard"/>
        <w:spacing w:line="48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Residente in ….........................................via...........................................................................................n°........</w:t>
      </w:r>
    </w:p>
    <w:p w:rsidR="006C1B48" w:rsidRDefault="006C1B48" w:rsidP="006C1B48">
      <w:pPr>
        <w:pStyle w:val="Standard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Codice Fiscale....................................................................................................................................................</w:t>
      </w:r>
    </w:p>
    <w:p w:rsidR="006C1B48" w:rsidRDefault="006C1B48" w:rsidP="006C1B48">
      <w:pPr>
        <w:pStyle w:val="Standard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Indirizzo </w:t>
      </w:r>
      <w:proofErr w:type="gramStart"/>
      <w:r>
        <w:rPr>
          <w:sz w:val="22"/>
          <w:szCs w:val="22"/>
          <w:lang w:val="it-IT"/>
        </w:rPr>
        <w:t>Email</w:t>
      </w:r>
      <w:proofErr w:type="gramEnd"/>
      <w:r>
        <w:rPr>
          <w:sz w:val="22"/>
          <w:szCs w:val="22"/>
          <w:lang w:val="it-IT"/>
        </w:rPr>
        <w:t>.......................................................................................................................................................................</w:t>
      </w:r>
    </w:p>
    <w:p w:rsidR="006C1B48" w:rsidRDefault="006C1B48" w:rsidP="006C1B48">
      <w:pPr>
        <w:pStyle w:val="Standard"/>
        <w:tabs>
          <w:tab w:val="left" w:pos="3375"/>
        </w:tabs>
        <w:spacing w:line="360" w:lineRule="auto"/>
        <w:rPr>
          <w:sz w:val="20"/>
          <w:szCs w:val="22"/>
          <w:lang w:val="it-IT"/>
        </w:rPr>
      </w:pPr>
      <w:r>
        <w:rPr>
          <w:sz w:val="20"/>
          <w:szCs w:val="22"/>
          <w:lang w:val="it-IT"/>
        </w:rPr>
        <w:t>Telefono casa.............................................cellulare.......................................altro recapito.....................................................................</w:t>
      </w:r>
    </w:p>
    <w:p w:rsidR="006C1B48" w:rsidRDefault="006C1B48" w:rsidP="006C1B48">
      <w:pPr>
        <w:pStyle w:val="Standard"/>
        <w:spacing w:line="360" w:lineRule="auto"/>
        <w:rPr>
          <w:b/>
          <w:bCs/>
          <w:sz w:val="20"/>
          <w:szCs w:val="22"/>
          <w:lang w:val="it-IT"/>
        </w:rPr>
      </w:pPr>
    </w:p>
    <w:p w:rsidR="006C1B48" w:rsidRDefault="006C1B48">
      <w:pPr>
        <w:widowControl/>
        <w:suppressAutoHyphens w:val="0"/>
        <w:autoSpaceDN/>
        <w:textAlignment w:val="auto"/>
        <w:rPr>
          <w:b/>
          <w:bCs/>
          <w:lang w:val="it-IT"/>
        </w:rPr>
      </w:pPr>
      <w:r>
        <w:rPr>
          <w:b/>
          <w:bCs/>
          <w:lang w:val="it-IT"/>
        </w:rPr>
        <w:br w:type="page"/>
      </w:r>
    </w:p>
    <w:p w:rsidR="006C1B48" w:rsidRPr="006C1B48" w:rsidRDefault="006C1B48" w:rsidP="006C1B48">
      <w:pPr>
        <w:pStyle w:val="Standard"/>
        <w:spacing w:line="360" w:lineRule="auto"/>
        <w:rPr>
          <w:b/>
          <w:bCs/>
          <w:sz w:val="22"/>
          <w:szCs w:val="22"/>
          <w:lang w:val="it-IT"/>
        </w:rPr>
      </w:pPr>
      <w:r w:rsidRPr="006C1B48">
        <w:rPr>
          <w:b/>
          <w:bCs/>
          <w:sz w:val="22"/>
          <w:szCs w:val="22"/>
          <w:lang w:val="it-IT"/>
        </w:rPr>
        <w:lastRenderedPageBreak/>
        <w:t xml:space="preserve">INDICARE NELLA SEGUENTE TABELLA LA CATEGORIA APPARTENENTE CON UNA </w:t>
      </w:r>
      <w:proofErr w:type="gramStart"/>
      <w:r w:rsidRPr="006C1B48">
        <w:rPr>
          <w:b/>
          <w:bCs/>
          <w:sz w:val="22"/>
          <w:szCs w:val="22"/>
          <w:lang w:val="it-IT"/>
        </w:rPr>
        <w:t>X :</w:t>
      </w:r>
      <w:proofErr w:type="gramEnd"/>
    </w:p>
    <w:tbl>
      <w:tblPr>
        <w:tblW w:w="9897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7"/>
        <w:gridCol w:w="1380"/>
      </w:tblGrid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spacing w:line="360" w:lineRule="auto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GENITORE LAVORATORE DIPENDENTE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6C1B48">
            <w:pPr>
              <w:pStyle w:val="Standard"/>
              <w:spacing w:line="360" w:lineRule="auto"/>
              <w:ind w:right="764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GENITORE LAVORATORE AUTONOMO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spacing w:line="360" w:lineRule="auto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GENITORE STUDENTE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spacing w:line="360" w:lineRule="auto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LAVORO NEL COMUNE RESIDENTE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spacing w:line="360" w:lineRule="auto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LAVORO FUORI COMUNE DI RESIDENZA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spacing w:line="360" w:lineRule="auto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ORARIO SETTIMANALE LAVORATIVO DI CIASCUN GENITORE FINO A 20 ORE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spacing w:line="360" w:lineRule="auto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ORARIO SETTIMANALE LAVORATIVO DI CIASCUN GENITORE DA 21 A 36 ORE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spacing w:line="360" w:lineRule="auto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ORARIO SETTIMANALE LAVORATIVO DI CIASCUN GENITORE OLTRE 36 ORE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</w:tbl>
    <w:p w:rsidR="006C1B48" w:rsidRDefault="006C1B48" w:rsidP="006C1B48">
      <w:pPr>
        <w:pStyle w:val="Standard"/>
        <w:rPr>
          <w:b/>
          <w:bCs/>
          <w:lang w:val="it-IT"/>
        </w:rPr>
      </w:pPr>
    </w:p>
    <w:p w:rsidR="006C1B48" w:rsidRPr="006C1B48" w:rsidRDefault="006C1B48" w:rsidP="006C1B48">
      <w:pPr>
        <w:pStyle w:val="Standard"/>
        <w:spacing w:line="360" w:lineRule="auto"/>
        <w:rPr>
          <w:b/>
          <w:bCs/>
          <w:sz w:val="22"/>
          <w:szCs w:val="18"/>
          <w:lang w:val="it-IT"/>
        </w:rPr>
      </w:pPr>
      <w:r w:rsidRPr="006C1B48">
        <w:rPr>
          <w:b/>
          <w:bCs/>
          <w:sz w:val="22"/>
          <w:szCs w:val="18"/>
          <w:lang w:val="it-IT"/>
        </w:rPr>
        <w:t xml:space="preserve">INDICARE NELLA SEGUENTE TABELLA LA CATEGORIA DI INTERESSE CON UNA </w:t>
      </w:r>
      <w:proofErr w:type="gramStart"/>
      <w:r w:rsidRPr="006C1B48">
        <w:rPr>
          <w:b/>
          <w:bCs/>
          <w:sz w:val="22"/>
          <w:szCs w:val="18"/>
          <w:lang w:val="it-IT"/>
        </w:rPr>
        <w:t>X :</w:t>
      </w:r>
      <w:proofErr w:type="gramEnd"/>
    </w:p>
    <w:tbl>
      <w:tblPr>
        <w:tblW w:w="98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2"/>
        <w:gridCol w:w="1380"/>
      </w:tblGrid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6C1B48">
            <w:pPr>
              <w:pStyle w:val="Standard"/>
              <w:spacing w:line="360" w:lineRule="auto"/>
              <w:ind w:right="623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FIGLI A CARICO (MINORE DI 3 ANNI)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FIGLI A CARICO (MAGGIORE DI 3 ANNI FINO A 11 ANNI)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PRESENZA IN FAMIGLIA DI PORTATORE DI HANDICAP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PRESENZA DI GEMELLI IN ETA' DA NIDO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BAMBINI CONVIVENTI CON UN SOLO GENITORE</w:t>
            </w:r>
          </w:p>
          <w:p w:rsidR="006C1B48" w:rsidRDefault="006C1B48" w:rsidP="001C63B3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(RAGAZZA MADRE, RAGAZZO PADRE, VEDOVA/O, DIVORZIATA/O, SEPARATO/A)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BAMBINI IN SITUAZIONE DI HANDICAP RICONOSCIUTI AI SENSI </w:t>
            </w:r>
            <w:proofErr w:type="gramStart"/>
            <w:r>
              <w:rPr>
                <w:sz w:val="18"/>
                <w:szCs w:val="18"/>
                <w:lang w:val="it-IT"/>
              </w:rPr>
              <w:t>DELLA  L.104</w:t>
            </w:r>
            <w:proofErr w:type="gramEnd"/>
            <w:r>
              <w:rPr>
                <w:sz w:val="18"/>
                <w:szCs w:val="18"/>
                <w:lang w:val="it-IT"/>
              </w:rPr>
              <w:t>/92 AI SENSI ART.3 COMMA 3 E/O CERTIFICATO INVALIDITÀ CON RICONOSCIMENTO SUPERIORE AL 74%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BAMBINI INSERITI IN NUCLEI FAMILIARI SEGUITI DAL SERVIZIO SOCIALE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BAMBINO CON FRATELLO FREQUENTANTE GIA' IL NIDO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PRESENZA DI BAMBINO IN AFFIDO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  <w:tr w:rsidR="006C1B48" w:rsidTr="006C1B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5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Standard"/>
              <w:spacing w:line="360" w:lineRule="auto"/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ALTRA IDICAZIONE UTILE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spacing w:line="360" w:lineRule="auto"/>
              <w:rPr>
                <w:sz w:val="20"/>
                <w:lang w:val="it-IT"/>
              </w:rPr>
            </w:pPr>
          </w:p>
        </w:tc>
      </w:tr>
    </w:tbl>
    <w:p w:rsidR="006C1B48" w:rsidRDefault="006C1B48" w:rsidP="006C1B48">
      <w:pPr>
        <w:pStyle w:val="Standard"/>
        <w:spacing w:line="360" w:lineRule="auto"/>
        <w:jc w:val="center"/>
        <w:rPr>
          <w:b/>
          <w:bCs/>
          <w:lang w:val="it-IT"/>
        </w:rPr>
      </w:pPr>
    </w:p>
    <w:p w:rsidR="006C1B48" w:rsidRDefault="006C1B48" w:rsidP="006C1B48">
      <w:pPr>
        <w:pStyle w:val="Standard"/>
        <w:spacing w:line="360" w:lineRule="auto"/>
        <w:rPr>
          <w:b/>
          <w:bCs/>
          <w:u w:val="single"/>
          <w:lang w:val="it-IT"/>
        </w:rPr>
      </w:pPr>
      <w:r>
        <w:rPr>
          <w:b/>
          <w:bCs/>
          <w:u w:val="single"/>
          <w:lang w:val="it-IT"/>
        </w:rPr>
        <w:t xml:space="preserve">Documentazione </w:t>
      </w:r>
      <w:proofErr w:type="gramStart"/>
      <w:r>
        <w:rPr>
          <w:b/>
          <w:bCs/>
          <w:u w:val="single"/>
          <w:lang w:val="it-IT"/>
        </w:rPr>
        <w:t>da  allegare</w:t>
      </w:r>
      <w:proofErr w:type="gramEnd"/>
      <w:r>
        <w:rPr>
          <w:b/>
          <w:bCs/>
          <w:u w:val="single"/>
          <w:lang w:val="it-IT"/>
        </w:rPr>
        <w:t xml:space="preserve">  alla domanda , in carta semplice, per la formazione della graduatoria e per l'accertamento dei requisiti:</w:t>
      </w:r>
    </w:p>
    <w:p w:rsidR="006C1B48" w:rsidRDefault="006C1B48" w:rsidP="006C1B48">
      <w:pPr>
        <w:pStyle w:val="Standard"/>
        <w:numPr>
          <w:ilvl w:val="0"/>
          <w:numId w:val="2"/>
        </w:numPr>
        <w:tabs>
          <w:tab w:val="left" w:pos="46"/>
        </w:tabs>
        <w:spacing w:line="360" w:lineRule="auto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Fotocopia attestazione I.S.E.E. così come previsto dall'art. 21 del Regolamento Comunale approvato con Delibera di Consiglio n. 32 del 7/4/2017, viste le modifiche apportate con Delibera di Consiglio n. 78 del 21/12/2017;</w:t>
      </w:r>
    </w:p>
    <w:p w:rsidR="006C1B48" w:rsidRDefault="006C1B48" w:rsidP="006C1B48">
      <w:pPr>
        <w:pStyle w:val="Standard"/>
        <w:numPr>
          <w:ilvl w:val="0"/>
          <w:numId w:val="2"/>
        </w:numPr>
        <w:tabs>
          <w:tab w:val="left" w:pos="76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Fotocopia di un documento valido di identità di entrambi i genitori o tutori/affidatari;</w:t>
      </w:r>
    </w:p>
    <w:p w:rsidR="006C1B48" w:rsidRDefault="006C1B48" w:rsidP="006C1B48">
      <w:pPr>
        <w:pStyle w:val="Standard"/>
        <w:numPr>
          <w:ilvl w:val="0"/>
          <w:numId w:val="2"/>
        </w:numPr>
        <w:tabs>
          <w:tab w:val="left" w:pos="766"/>
        </w:tabs>
        <w:spacing w:line="360" w:lineRule="auto"/>
        <w:jc w:val="both"/>
      </w:pPr>
      <w:r>
        <w:rPr>
          <w:sz w:val="26"/>
          <w:szCs w:val="26"/>
        </w:rPr>
        <w:t xml:space="preserve">Certificato medico in cui si attesta che il bambino non ha patologie in corso e che è in </w:t>
      </w:r>
      <w:r>
        <w:rPr>
          <w:sz w:val="26"/>
          <w:szCs w:val="26"/>
          <w:lang w:val="it-IT"/>
        </w:rPr>
        <w:t>buona salute, redatto dal pediatra di base</w:t>
      </w:r>
      <w:r>
        <w:rPr>
          <w:sz w:val="26"/>
          <w:szCs w:val="26"/>
        </w:rPr>
        <w:t>;</w:t>
      </w:r>
    </w:p>
    <w:p w:rsidR="006C1B48" w:rsidRDefault="006C1B48" w:rsidP="006C1B48">
      <w:pPr>
        <w:pStyle w:val="Standard"/>
        <w:numPr>
          <w:ilvl w:val="0"/>
          <w:numId w:val="2"/>
        </w:numPr>
        <w:tabs>
          <w:tab w:val="left" w:pos="76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Certificato attestante le vaccinazioni obbligatorie </w:t>
      </w:r>
      <w:r>
        <w:rPr>
          <w:sz w:val="26"/>
          <w:szCs w:val="26"/>
          <w:shd w:val="clear" w:color="auto" w:fill="FFFFFF"/>
        </w:rPr>
        <w:t>ai sensi della Legge n. 119 del 31 luglio 2017;</w:t>
      </w:r>
    </w:p>
    <w:p w:rsidR="006C1B48" w:rsidRDefault="006C1B48" w:rsidP="006C1B48">
      <w:pPr>
        <w:pStyle w:val="Standard"/>
        <w:numPr>
          <w:ilvl w:val="0"/>
          <w:numId w:val="2"/>
        </w:numPr>
        <w:tabs>
          <w:tab w:val="left" w:pos="766"/>
        </w:tabs>
        <w:spacing w:line="360" w:lineRule="auto"/>
        <w:jc w:val="both"/>
        <w:rPr>
          <w:rFonts w:eastAsia="ArialMT" w:cs="ArialMT"/>
          <w:sz w:val="26"/>
          <w:szCs w:val="26"/>
        </w:rPr>
      </w:pPr>
      <w:r>
        <w:rPr>
          <w:rFonts w:eastAsia="ArialMT" w:cs="ArialMT"/>
          <w:sz w:val="26"/>
          <w:szCs w:val="26"/>
        </w:rPr>
        <w:t>Certificato di servizio di entrambi i genitori lavoratori o di altra documentazione idonea per i</w:t>
      </w:r>
    </w:p>
    <w:p w:rsidR="006C1B48" w:rsidRDefault="006C1B48" w:rsidP="006C1B48">
      <w:pPr>
        <w:pStyle w:val="Standard"/>
        <w:autoSpaceDE w:val="0"/>
        <w:spacing w:line="360" w:lineRule="auto"/>
        <w:rPr>
          <w:rFonts w:eastAsia="ArialMT" w:cs="ArialMT"/>
          <w:sz w:val="26"/>
          <w:szCs w:val="26"/>
        </w:rPr>
      </w:pPr>
      <w:r>
        <w:rPr>
          <w:rFonts w:eastAsia="ArialMT" w:cs="ArialMT"/>
          <w:sz w:val="26"/>
          <w:szCs w:val="26"/>
        </w:rPr>
        <w:t xml:space="preserve">           lavoratori misti o autonomi, con indicazione del monte orario settimanale;</w:t>
      </w:r>
    </w:p>
    <w:p w:rsidR="006C1B48" w:rsidRDefault="006C1B48" w:rsidP="006C1B48">
      <w:pPr>
        <w:pStyle w:val="Standard"/>
        <w:numPr>
          <w:ilvl w:val="0"/>
          <w:numId w:val="3"/>
        </w:numPr>
        <w:autoSpaceDE w:val="0"/>
        <w:spacing w:line="360" w:lineRule="auto"/>
        <w:rPr>
          <w:rFonts w:eastAsia="ArialMT" w:cs="ArialMT"/>
          <w:sz w:val="26"/>
          <w:szCs w:val="26"/>
        </w:rPr>
      </w:pPr>
      <w:r>
        <w:rPr>
          <w:rFonts w:eastAsia="ArialMT" w:cs="ArialMT"/>
          <w:sz w:val="26"/>
          <w:szCs w:val="26"/>
        </w:rPr>
        <w:t>Se i genitori separati legalmente, allegare fotocopia atto separazione o, in mancanza, dichiarazione sostitutiva di atto notorio attestante la non convivenza;</w:t>
      </w:r>
    </w:p>
    <w:p w:rsidR="006C1B48" w:rsidRDefault="006C1B48" w:rsidP="006C1B48">
      <w:pPr>
        <w:pStyle w:val="Standard"/>
        <w:numPr>
          <w:ilvl w:val="0"/>
          <w:numId w:val="3"/>
        </w:numPr>
        <w:spacing w:line="360" w:lineRule="auto"/>
        <w:rPr>
          <w:rFonts w:eastAsia="ArialMT" w:cs="ArialMT"/>
          <w:sz w:val="26"/>
          <w:szCs w:val="26"/>
          <w:shd w:val="clear" w:color="auto" w:fill="FFFFFF"/>
        </w:rPr>
      </w:pPr>
      <w:r>
        <w:rPr>
          <w:rFonts w:eastAsia="ArialMT" w:cs="ArialMT"/>
          <w:sz w:val="26"/>
          <w:szCs w:val="26"/>
          <w:shd w:val="clear" w:color="auto" w:fill="FFFFFF"/>
        </w:rPr>
        <w:t>Autocertificazione di comunione o separazione dei beni come previsto dal D.P.R. 445/2000;</w:t>
      </w:r>
    </w:p>
    <w:p w:rsidR="006C1B48" w:rsidRDefault="006C1B48" w:rsidP="006C1B48">
      <w:pPr>
        <w:pStyle w:val="Standard"/>
        <w:numPr>
          <w:ilvl w:val="0"/>
          <w:numId w:val="3"/>
        </w:numPr>
        <w:spacing w:line="360" w:lineRule="auto"/>
        <w:rPr>
          <w:rFonts w:eastAsia="ArialMT" w:cs="ArialMT"/>
          <w:sz w:val="26"/>
          <w:szCs w:val="26"/>
          <w:shd w:val="clear" w:color="auto" w:fill="FFFFFF"/>
        </w:rPr>
      </w:pPr>
      <w:r>
        <w:rPr>
          <w:rFonts w:eastAsia="ArialMT" w:cs="ArialMT"/>
          <w:sz w:val="26"/>
          <w:szCs w:val="26"/>
          <w:shd w:val="clear" w:color="auto" w:fill="FFFFFF"/>
        </w:rPr>
        <w:t>Dichiarazione, per ex conviventi, in merito alla cura ed il mantenimento del minore;</w:t>
      </w:r>
    </w:p>
    <w:p w:rsidR="006C1B48" w:rsidRDefault="006C1B48" w:rsidP="006C1B48">
      <w:pPr>
        <w:pStyle w:val="Standard"/>
        <w:numPr>
          <w:ilvl w:val="0"/>
          <w:numId w:val="4"/>
        </w:numPr>
        <w:autoSpaceDE w:val="0"/>
        <w:spacing w:line="360" w:lineRule="auto"/>
        <w:rPr>
          <w:rFonts w:eastAsia="ArialMT" w:cs="ArialMT"/>
          <w:sz w:val="26"/>
          <w:szCs w:val="26"/>
        </w:rPr>
      </w:pPr>
      <w:r>
        <w:rPr>
          <w:rFonts w:eastAsia="ArialMT" w:cs="ArialMT"/>
          <w:sz w:val="26"/>
          <w:szCs w:val="26"/>
          <w:shd w:val="clear" w:color="auto" w:fill="FFFFFF"/>
        </w:rPr>
        <w:t>Documentazione attestante disabilità nel nucleo familiare minimo rilasciato da un Ente</w:t>
      </w:r>
      <w:r>
        <w:rPr>
          <w:rFonts w:eastAsia="ArialMT" w:cs="ArialMT"/>
          <w:sz w:val="26"/>
          <w:szCs w:val="26"/>
        </w:rPr>
        <w:t xml:space="preserve"> pubblico;</w:t>
      </w:r>
    </w:p>
    <w:p w:rsidR="006C1B48" w:rsidRDefault="006C1B48" w:rsidP="006C1B48">
      <w:pPr>
        <w:pStyle w:val="Standard"/>
        <w:numPr>
          <w:ilvl w:val="0"/>
          <w:numId w:val="5"/>
        </w:numPr>
        <w:autoSpaceDE w:val="0"/>
        <w:spacing w:line="360" w:lineRule="auto"/>
        <w:rPr>
          <w:rFonts w:eastAsia="ArialMT" w:cs="ArialMT"/>
          <w:sz w:val="26"/>
          <w:szCs w:val="26"/>
          <w:lang w:val="it-IT"/>
        </w:rPr>
      </w:pPr>
      <w:r>
        <w:rPr>
          <w:rFonts w:eastAsia="ArialMT" w:cs="ArialMT"/>
          <w:sz w:val="26"/>
          <w:szCs w:val="26"/>
          <w:lang w:val="it-IT"/>
        </w:rPr>
        <w:t>Documentazione per il bambino orfano o portatore di handicap;</w:t>
      </w:r>
    </w:p>
    <w:p w:rsidR="006C1B48" w:rsidRDefault="006C1B48" w:rsidP="006C1B48">
      <w:pPr>
        <w:pStyle w:val="Textbody"/>
        <w:numPr>
          <w:ilvl w:val="0"/>
          <w:numId w:val="5"/>
        </w:numPr>
        <w:autoSpaceDE w:val="0"/>
        <w:spacing w:line="360" w:lineRule="auto"/>
        <w:jc w:val="both"/>
        <w:rPr>
          <w:rFonts w:eastAsia="ArialMT" w:cs="ArialMT"/>
          <w:sz w:val="26"/>
          <w:szCs w:val="26"/>
          <w:lang w:val="it-IT"/>
        </w:rPr>
      </w:pPr>
      <w:r>
        <w:rPr>
          <w:rFonts w:eastAsia="ArialMT" w:cs="ArialMT"/>
          <w:sz w:val="26"/>
          <w:szCs w:val="26"/>
          <w:lang w:val="it-IT"/>
        </w:rPr>
        <w:t>Se genitore studente, allegare attestato di frequenza alla scuola o certificato di iscrizione all’università con almeno un esame sostenuto nell’ultima sessione;</w:t>
      </w:r>
    </w:p>
    <w:p w:rsidR="006C1B48" w:rsidRDefault="006C1B48" w:rsidP="006C1B48">
      <w:pPr>
        <w:pStyle w:val="Standard"/>
        <w:spacing w:line="360" w:lineRule="auto"/>
      </w:pPr>
      <w:r>
        <w:rPr>
          <w:b/>
          <w:bCs/>
          <w:sz w:val="26"/>
          <w:szCs w:val="26"/>
          <w:u w:val="single"/>
          <w:lang w:val="it-IT"/>
        </w:rPr>
        <w:t>Solo per i non residenti</w:t>
      </w:r>
      <w:r>
        <w:rPr>
          <w:u w:val="single"/>
          <w:lang w:val="it-IT"/>
        </w:rPr>
        <w:t>:</w:t>
      </w:r>
    </w:p>
    <w:p w:rsidR="006C1B48" w:rsidRDefault="006C1B48" w:rsidP="006C1B48">
      <w:pPr>
        <w:pStyle w:val="Standard"/>
        <w:numPr>
          <w:ilvl w:val="0"/>
          <w:numId w:val="6"/>
        </w:numPr>
        <w:spacing w:line="360" w:lineRule="auto"/>
      </w:pPr>
      <w:r>
        <w:t>Stato di famiglia o dichiarazione sostitutiva di certificazione.</w:t>
      </w:r>
    </w:p>
    <w:p w:rsidR="006C1B48" w:rsidRDefault="006C1B48" w:rsidP="006C1B48">
      <w:pPr>
        <w:pStyle w:val="Standard"/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Dichiarazioni</w:t>
      </w:r>
    </w:p>
    <w:p w:rsidR="006C1B48" w:rsidRDefault="006C1B48" w:rsidP="006C1B48">
      <w:pPr>
        <w:pStyle w:val="Standard"/>
        <w:spacing w:line="360" w:lineRule="auto"/>
        <w:jc w:val="both"/>
        <w:rPr>
          <w:lang w:val="it-IT"/>
        </w:rPr>
      </w:pPr>
      <w:r>
        <w:rPr>
          <w:lang w:val="it-IT"/>
        </w:rPr>
        <w:t>Si dichiara di aver preso visione del Regolamento dell'Asilo Nido Comunale (aggiornato e pubblicato su sito comunale alla voce: Regolamenti) ed essere a conoscenza che, in caso di mancata presentazione della documentazione richiesta, non sarà possibile assegnare i punteggi necessari all'inserimento in graduatoria.</w:t>
      </w:r>
    </w:p>
    <w:p w:rsidR="006C1B48" w:rsidRDefault="006C1B48" w:rsidP="006C1B48">
      <w:pPr>
        <w:pStyle w:val="Standard"/>
        <w:spacing w:line="360" w:lineRule="auto"/>
        <w:jc w:val="both"/>
        <w:rPr>
          <w:lang w:val="it-IT"/>
        </w:rPr>
      </w:pPr>
      <w:r>
        <w:rPr>
          <w:lang w:val="it-IT"/>
        </w:rPr>
        <w:t>Il sottoscritto, inoltre, dichiara di essere a conoscenza che dovrà pagare per il servizio di asilo nido una quota mensile che dovrà essere versata entro il</w:t>
      </w:r>
      <w:r>
        <w:rPr>
          <w:b/>
          <w:bCs/>
          <w:sz w:val="30"/>
          <w:szCs w:val="30"/>
          <w:u w:val="single"/>
          <w:lang w:val="it-IT"/>
        </w:rPr>
        <w:t xml:space="preserve"> 5 di ogni mese</w:t>
      </w:r>
      <w:r>
        <w:rPr>
          <w:lang w:val="it-IT"/>
        </w:rPr>
        <w:t>, pena la decadenza dal posto, per n. 11 mensilità riferite all’anno solare (escluso il mese di chiusura dell’Asilo) secondo la seguente tabella:</w:t>
      </w:r>
    </w:p>
    <w:p w:rsidR="006C1B48" w:rsidRDefault="006C1B48">
      <w:pPr>
        <w:widowControl/>
        <w:suppressAutoHyphens w:val="0"/>
        <w:autoSpaceDN/>
        <w:textAlignment w:val="auto"/>
        <w:rPr>
          <w:lang w:val="it-IT"/>
        </w:rPr>
      </w:pPr>
      <w:r>
        <w:rPr>
          <w:lang w:val="it-IT"/>
        </w:rPr>
        <w:br w:type="page"/>
      </w:r>
    </w:p>
    <w:tbl>
      <w:tblPr>
        <w:tblW w:w="10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5880"/>
      </w:tblGrid>
      <w:tr w:rsidR="006C1B48" w:rsidTr="001C63B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REDDITO ISEE</w:t>
            </w:r>
          </w:p>
        </w:tc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RETTA DA PAGARE</w:t>
            </w:r>
          </w:p>
        </w:tc>
      </w:tr>
      <w:tr w:rsidR="006C1B48" w:rsidTr="001C63B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jc w:val="both"/>
            </w:pPr>
            <w:r>
              <w:t>Da 0 a  €. 2.500,00</w:t>
            </w: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jc w:val="both"/>
            </w:pPr>
            <w:r>
              <w:t>€. 50,00</w:t>
            </w:r>
          </w:p>
        </w:tc>
      </w:tr>
      <w:tr w:rsidR="006C1B48" w:rsidTr="001C63B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jc w:val="both"/>
            </w:pPr>
            <w:r>
              <w:t>Da 2.500,01 a 5.000,00</w:t>
            </w: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jc w:val="both"/>
            </w:pPr>
            <w:r>
              <w:t>€. 100,00</w:t>
            </w:r>
          </w:p>
        </w:tc>
      </w:tr>
      <w:tr w:rsidR="006C1B48" w:rsidTr="001C63B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jc w:val="both"/>
            </w:pPr>
            <w:r>
              <w:t>Da 5.000,01 a 7.500,00</w:t>
            </w: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jc w:val="both"/>
            </w:pPr>
            <w:r>
              <w:t>€. 150,00</w:t>
            </w:r>
          </w:p>
        </w:tc>
      </w:tr>
      <w:tr w:rsidR="006C1B48" w:rsidTr="001C63B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jc w:val="both"/>
            </w:pPr>
            <w:r>
              <w:t>Da 7.500,01 a 10.000,00</w:t>
            </w: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jc w:val="both"/>
            </w:pPr>
            <w:r>
              <w:t>€. 230,00</w:t>
            </w:r>
          </w:p>
        </w:tc>
      </w:tr>
      <w:tr w:rsidR="006C1B48" w:rsidTr="001C63B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jc w:val="both"/>
            </w:pPr>
            <w:r>
              <w:t>Da 10.000,01 a 12.500,00</w:t>
            </w: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jc w:val="both"/>
            </w:pPr>
            <w:r>
              <w:t>€. 285,00</w:t>
            </w:r>
          </w:p>
        </w:tc>
      </w:tr>
      <w:tr w:rsidR="006C1B48" w:rsidTr="001C63B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jc w:val="both"/>
            </w:pPr>
            <w:r>
              <w:t>Da 12.500,01 a oltre</w:t>
            </w:r>
          </w:p>
        </w:tc>
        <w:tc>
          <w:tcPr>
            <w:tcW w:w="58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1B48" w:rsidRDefault="006C1B48" w:rsidP="001C63B3">
            <w:pPr>
              <w:pStyle w:val="TableContents"/>
              <w:jc w:val="both"/>
            </w:pPr>
            <w:r>
              <w:t>€. 340,00</w:t>
            </w:r>
          </w:p>
        </w:tc>
      </w:tr>
    </w:tbl>
    <w:p w:rsidR="006C1B48" w:rsidRDefault="006C1B48" w:rsidP="006C1B48">
      <w:pPr>
        <w:pStyle w:val="Textbody"/>
        <w:spacing w:line="360" w:lineRule="auto"/>
        <w:jc w:val="both"/>
        <w:rPr>
          <w:lang w:val="it-IT"/>
        </w:rPr>
      </w:pPr>
    </w:p>
    <w:p w:rsidR="006C1B48" w:rsidRDefault="006C1B48" w:rsidP="006C1B48">
      <w:pPr>
        <w:pStyle w:val="Textbody"/>
        <w:spacing w:line="360" w:lineRule="auto"/>
        <w:jc w:val="both"/>
        <w:rPr>
          <w:lang w:val="it-IT"/>
        </w:rPr>
      </w:pPr>
      <w:r>
        <w:rPr>
          <w:b/>
          <w:bCs/>
          <w:lang w:val="it-IT"/>
        </w:rPr>
        <w:t>D</w:t>
      </w:r>
      <w:r>
        <w:rPr>
          <w:b/>
          <w:bCs/>
          <w:shd w:val="clear" w:color="auto" w:fill="FFFFFF"/>
          <w:lang w:val="it-IT"/>
        </w:rPr>
        <w:t>i allegare/non allegare</w:t>
      </w:r>
      <w:r>
        <w:rPr>
          <w:shd w:val="clear" w:color="auto" w:fill="FFFFFF"/>
          <w:lang w:val="it-IT"/>
        </w:rPr>
        <w:t xml:space="preserve"> alla presente il modulo della richiesta per la somministrazione dei farmaci di assoluta necessità in ambito e orario scolastico, così </w:t>
      </w:r>
      <w:r>
        <w:rPr>
          <w:rFonts w:cs="Arial"/>
          <w:shd w:val="clear" w:color="auto" w:fill="FFFFFF"/>
          <w:lang w:val="it-IT"/>
        </w:rPr>
        <w:t>come stabilito dal Protocollo di Intesa tra il MIUR e la Regione Lazio.</w:t>
      </w:r>
    </w:p>
    <w:p w:rsidR="006C1B48" w:rsidRDefault="006C1B48" w:rsidP="006C1B48">
      <w:pPr>
        <w:pStyle w:val="Textbody"/>
        <w:spacing w:after="0" w:line="360" w:lineRule="auto"/>
        <w:jc w:val="both"/>
        <w:rPr>
          <w:u w:val="single"/>
          <w:shd w:val="clear" w:color="auto" w:fill="FFFFFF"/>
          <w:lang w:val="it-IT"/>
        </w:rPr>
      </w:pPr>
    </w:p>
    <w:p w:rsidR="006C1B48" w:rsidRDefault="006C1B48" w:rsidP="006C1B48">
      <w:pPr>
        <w:pStyle w:val="Textbody"/>
        <w:spacing w:after="0" w:line="360" w:lineRule="auto"/>
        <w:jc w:val="both"/>
        <w:rPr>
          <w:u w:val="single"/>
          <w:shd w:val="clear" w:color="auto" w:fill="FFFFFF"/>
          <w:lang w:val="it-IT"/>
        </w:rPr>
      </w:pPr>
      <w:r>
        <w:rPr>
          <w:u w:val="single"/>
          <w:shd w:val="clear" w:color="auto" w:fill="FFFFFF"/>
          <w:lang w:val="it-IT"/>
        </w:rPr>
        <w:t>Informativa privacy ai sensi del Regolamento 679/2016/UE.</w:t>
      </w:r>
    </w:p>
    <w:p w:rsidR="006C1B48" w:rsidRDefault="006C1B48" w:rsidP="006C1B48">
      <w:pPr>
        <w:pStyle w:val="Textbody"/>
        <w:spacing w:after="0" w:line="360" w:lineRule="auto"/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>Si comunica che tutti i dati personali (comuni identificativi, sensibili e/o giudiziari) comunicati al Comune di Velletri saranno trattati esclusivamente per le finalità istituzionali nel rispetto delle prescrizioni previste dal Regolamento 679/2016/UE.</w:t>
      </w:r>
    </w:p>
    <w:p w:rsidR="006C1B48" w:rsidRDefault="006C1B48" w:rsidP="006C1B48">
      <w:pPr>
        <w:pStyle w:val="Textbody"/>
        <w:spacing w:line="360" w:lineRule="auto"/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>Il Trattamento dei dati personali avviene utilizzando strumenti e supporti sia cartacei che informatici. Il Titolare del trattamento dei dati personali è il Comune di Velletri.</w:t>
      </w:r>
    </w:p>
    <w:p w:rsidR="006C1B48" w:rsidRDefault="006C1B48" w:rsidP="006C1B48">
      <w:pPr>
        <w:pStyle w:val="Textbody"/>
        <w:spacing w:line="360" w:lineRule="auto"/>
        <w:jc w:val="both"/>
        <w:rPr>
          <w:sz w:val="21"/>
          <w:szCs w:val="21"/>
          <w:shd w:val="clear" w:color="auto" w:fill="FFFFFF"/>
          <w:lang w:val="it-IT"/>
        </w:rPr>
      </w:pPr>
    </w:p>
    <w:p w:rsidR="006C1B48" w:rsidRDefault="006C1B48" w:rsidP="006C1B48">
      <w:pPr>
        <w:pStyle w:val="Textbody"/>
        <w:spacing w:line="360" w:lineRule="auto"/>
        <w:jc w:val="both"/>
        <w:rPr>
          <w:sz w:val="20"/>
          <w:szCs w:val="20"/>
          <w:lang w:val="it-IT"/>
        </w:rPr>
      </w:pPr>
      <w:r>
        <w:rPr>
          <w:sz w:val="21"/>
          <w:szCs w:val="21"/>
          <w:lang w:val="it-IT"/>
        </w:rPr>
        <w:t>Velletri</w:t>
      </w:r>
      <w:r>
        <w:rPr>
          <w:sz w:val="20"/>
          <w:szCs w:val="20"/>
          <w:lang w:val="it-IT"/>
        </w:rPr>
        <w:t xml:space="preserve"> _____________________________</w:t>
      </w:r>
      <w:r>
        <w:rPr>
          <w:sz w:val="20"/>
          <w:szCs w:val="20"/>
          <w:lang w:val="it-IT"/>
        </w:rPr>
        <w:tab/>
      </w:r>
    </w:p>
    <w:p w:rsidR="006C1B48" w:rsidRDefault="006C1B48" w:rsidP="006C1B48">
      <w:pPr>
        <w:pStyle w:val="Textbody"/>
        <w:tabs>
          <w:tab w:val="right" w:pos="9638"/>
        </w:tabs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ab/>
      </w:r>
    </w:p>
    <w:p w:rsidR="006C1B48" w:rsidRDefault="006C1B48" w:rsidP="006C1B48">
      <w:pPr>
        <w:pStyle w:val="Textbody"/>
        <w:tabs>
          <w:tab w:val="right" w:pos="9638"/>
        </w:tabs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>FIRMA DI UNO DEI GENITORI O DI CHI ESERCITA LA POTEST</w:t>
      </w:r>
      <w:r>
        <w:rPr>
          <w:b/>
          <w:bCs/>
          <w:sz w:val="20"/>
          <w:szCs w:val="20"/>
          <w:lang w:val="it-IT"/>
        </w:rPr>
        <w:t>À</w:t>
      </w:r>
      <w:r>
        <w:rPr>
          <w:b/>
          <w:bCs/>
          <w:sz w:val="20"/>
          <w:szCs w:val="20"/>
          <w:lang w:val="it-IT"/>
        </w:rPr>
        <w:t xml:space="preserve"> GENITORIALE</w:t>
      </w:r>
    </w:p>
    <w:p w:rsidR="00D83519" w:rsidRDefault="00D83519" w:rsidP="000F1FD0">
      <w:pPr>
        <w:rPr>
          <w:lang w:val="it-IT"/>
        </w:rPr>
      </w:pPr>
    </w:p>
    <w:p w:rsidR="006C1B48" w:rsidRDefault="006C1B48" w:rsidP="000F1FD0">
      <w:pPr>
        <w:rPr>
          <w:lang w:val="it-IT"/>
        </w:rPr>
      </w:pPr>
    </w:p>
    <w:p w:rsidR="006C1B48" w:rsidRPr="006C1B48" w:rsidRDefault="006C1B48" w:rsidP="000F1FD0">
      <w:pPr>
        <w:rPr>
          <w:lang w:val="it-IT"/>
        </w:rPr>
      </w:pPr>
      <w:r>
        <w:rPr>
          <w:lang w:val="it-IT"/>
        </w:rPr>
        <w:t>_______________________</w:t>
      </w:r>
    </w:p>
    <w:sectPr w:rsidR="006C1B48" w:rsidRPr="006C1B48" w:rsidSect="00027A9E">
      <w:headerReference w:type="default" r:id="rId7"/>
      <w:headerReference w:type="first" r:id="rId8"/>
      <w:pgSz w:w="11900" w:h="16840"/>
      <w:pgMar w:top="1417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9AE" w:rsidRDefault="00AF39AE" w:rsidP="00027A9E">
      <w:r>
        <w:separator/>
      </w:r>
    </w:p>
  </w:endnote>
  <w:endnote w:type="continuationSeparator" w:id="0">
    <w:p w:rsidR="00AF39AE" w:rsidRDefault="00AF39AE" w:rsidP="0002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Segoe UI Symbol"/>
    <w:panose1 w:val="020B0604020202020204"/>
    <w:charset w:val="02"/>
    <w:family w:val="auto"/>
    <w:pitch w:val="default"/>
  </w:font>
  <w:font w:name="OpenSymbol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MT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9AE" w:rsidRDefault="00AF39AE" w:rsidP="00027A9E">
      <w:r>
        <w:separator/>
      </w:r>
    </w:p>
  </w:footnote>
  <w:footnote w:type="continuationSeparator" w:id="0">
    <w:p w:rsidR="00AF39AE" w:rsidRDefault="00AF39AE" w:rsidP="0002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511"/>
      <w:gridCol w:w="8121"/>
    </w:tblGrid>
    <w:tr w:rsidR="001A3F5F" w:rsidRPr="008B07AD" w:rsidTr="00B260D5">
      <w:tc>
        <w:tcPr>
          <w:tcW w:w="1526" w:type="dxa"/>
          <w:shd w:val="clear" w:color="auto" w:fill="auto"/>
        </w:tcPr>
        <w:p w:rsidR="001A3F5F" w:rsidRPr="008B07AD" w:rsidRDefault="001A3F5F" w:rsidP="00C4606D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97037FC" wp14:editId="3120832F">
                <wp:extent cx="419100" cy="647700"/>
                <wp:effectExtent l="0" t="0" r="12700" b="12700"/>
                <wp:docPr id="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6" w:type="dxa"/>
          <w:shd w:val="clear" w:color="auto" w:fill="auto"/>
        </w:tcPr>
        <w:p w:rsidR="001A3F5F" w:rsidRPr="008B07AD" w:rsidRDefault="001A3F5F" w:rsidP="008B07AD">
          <w:p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djustRightInd w:val="0"/>
            <w:rPr>
              <w:b/>
              <w:bCs/>
            </w:rPr>
          </w:pPr>
          <w:r w:rsidRPr="008B07AD">
            <w:rPr>
              <w:b/>
              <w:bCs/>
            </w:rPr>
            <w:t>CITTÀ DI VELLETRI</w:t>
          </w:r>
        </w:p>
        <w:p w:rsidR="001A3F5F" w:rsidRPr="008B07AD" w:rsidRDefault="001A3F5F" w:rsidP="008B07AD">
          <w:p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djustRightInd w:val="0"/>
            <w:rPr>
              <w:b/>
              <w:bCs/>
              <w:i/>
              <w:iCs/>
            </w:rPr>
          </w:pPr>
          <w:r>
            <w:rPr>
              <w:b/>
              <w:bCs/>
              <w:i/>
              <w:iCs/>
            </w:rPr>
            <w:t>Città metropolitana di Roma Capitale</w:t>
          </w:r>
        </w:p>
        <w:p w:rsidR="001A3F5F" w:rsidRPr="008B07AD" w:rsidRDefault="001A3F5F" w:rsidP="008B07AD">
          <w:p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djustRightInd w:val="0"/>
            <w:rPr>
              <w:bCs/>
              <w:iCs/>
            </w:rPr>
          </w:pPr>
          <w:r w:rsidRPr="008B07AD">
            <w:rPr>
              <w:bCs/>
              <w:iCs/>
            </w:rPr>
            <w:t>www.comune.velletri.rm.it</w:t>
          </w:r>
        </w:p>
        <w:p w:rsidR="001A3F5F" w:rsidRPr="008B07AD" w:rsidRDefault="001A3F5F" w:rsidP="008B07AD">
          <w:pPr>
            <w:pStyle w:val="Intestazione"/>
            <w:jc w:val="center"/>
          </w:pPr>
        </w:p>
      </w:tc>
    </w:tr>
  </w:tbl>
  <w:p w:rsidR="001A3F5F" w:rsidRDefault="001A3F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520"/>
      <w:gridCol w:w="8112"/>
    </w:tblGrid>
    <w:tr w:rsidR="001A3F5F" w:rsidRPr="008B07AD" w:rsidTr="00B260D5">
      <w:tc>
        <w:tcPr>
          <w:tcW w:w="1526" w:type="dxa"/>
          <w:shd w:val="clear" w:color="auto" w:fill="auto"/>
        </w:tcPr>
        <w:p w:rsidR="001A3F5F" w:rsidRPr="008B07AD" w:rsidRDefault="001A3F5F" w:rsidP="00C4606D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755643C" wp14:editId="31F33A8C">
                <wp:extent cx="692150" cy="1079500"/>
                <wp:effectExtent l="0" t="0" r="0" b="12700"/>
                <wp:docPr id="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6" w:type="dxa"/>
          <w:shd w:val="clear" w:color="auto" w:fill="auto"/>
        </w:tcPr>
        <w:p w:rsidR="001A3F5F" w:rsidRPr="008B07AD" w:rsidRDefault="001A3F5F" w:rsidP="008B07AD">
          <w:p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djustRightInd w:val="0"/>
            <w:jc w:val="center"/>
            <w:rPr>
              <w:b/>
              <w:bCs/>
              <w:sz w:val="48"/>
              <w:szCs w:val="48"/>
            </w:rPr>
          </w:pPr>
          <w:r w:rsidRPr="008B07AD">
            <w:rPr>
              <w:b/>
              <w:bCs/>
              <w:sz w:val="48"/>
              <w:szCs w:val="48"/>
            </w:rPr>
            <w:t>CITTÀ DI VELLETRI</w:t>
          </w:r>
        </w:p>
        <w:p w:rsidR="001A3F5F" w:rsidRPr="0097474B" w:rsidRDefault="001A3F5F" w:rsidP="008B07AD">
          <w:p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djustRightInd w:val="0"/>
            <w:jc w:val="center"/>
            <w:rPr>
              <w:b/>
              <w:bCs/>
              <w:i/>
              <w:iCs/>
              <w:sz w:val="36"/>
              <w:szCs w:val="48"/>
            </w:rPr>
          </w:pPr>
          <w:r w:rsidRPr="0097474B">
            <w:rPr>
              <w:b/>
              <w:bCs/>
              <w:i/>
              <w:iCs/>
              <w:sz w:val="32"/>
              <w:szCs w:val="44"/>
            </w:rPr>
            <w:t>Città metropolitana di Roma Capitale</w:t>
          </w:r>
        </w:p>
        <w:p w:rsidR="001A3F5F" w:rsidRPr="008B07AD" w:rsidRDefault="001A3F5F" w:rsidP="008B07AD">
          <w:p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djustRightInd w:val="0"/>
            <w:jc w:val="center"/>
            <w:rPr>
              <w:sz w:val="20"/>
              <w:szCs w:val="20"/>
            </w:rPr>
          </w:pPr>
          <w:r w:rsidRPr="008B07AD">
            <w:t xml:space="preserve">Piazza Cesare Ottaviano Augusto - CAP 00049 - </w:t>
          </w:r>
          <w:r>
            <w:rPr>
              <w:sz w:val="20"/>
              <w:szCs w:val="20"/>
            </w:rPr>
            <w:t>t</w:t>
          </w:r>
          <w:r w:rsidRPr="008B07AD">
            <w:rPr>
              <w:sz w:val="20"/>
              <w:szCs w:val="20"/>
            </w:rPr>
            <w:t>el. 06961581</w:t>
          </w:r>
        </w:p>
        <w:p w:rsidR="001A3F5F" w:rsidRDefault="001A3F5F" w:rsidP="008B07AD">
          <w:pPr>
            <w:pStyle w:val="Intestazione"/>
            <w:jc w:val="center"/>
            <w:rPr>
              <w:b/>
              <w:bCs/>
            </w:rPr>
          </w:pPr>
          <w:r w:rsidRPr="008B07AD">
            <w:rPr>
              <w:b/>
              <w:bCs/>
            </w:rPr>
            <w:t>www.comune.velletri.rm.it</w:t>
          </w:r>
        </w:p>
        <w:p w:rsidR="001A3F5F" w:rsidRPr="008B07AD" w:rsidRDefault="001A3F5F" w:rsidP="008B07AD">
          <w:pPr>
            <w:pStyle w:val="Intestazione"/>
            <w:jc w:val="center"/>
          </w:pPr>
        </w:p>
      </w:tc>
    </w:tr>
  </w:tbl>
  <w:p w:rsidR="001A3F5F" w:rsidRDefault="001A3F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733995"/>
    <w:multiLevelType w:val="multilevel"/>
    <w:tmpl w:val="6E3EB116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  <w:b/>
        <w:bCs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  <w:b/>
        <w:bCs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  <w:b/>
        <w:bCs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  <w:b/>
        <w:bCs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  <w:b/>
        <w:bCs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  <w:b/>
        <w:bCs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  <w:b/>
        <w:bCs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  <w:b/>
        <w:bCs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  <w:b/>
        <w:bCs/>
      </w:rPr>
    </w:lvl>
  </w:abstractNum>
  <w:abstractNum w:abstractNumId="2" w15:restartNumberingAfterBreak="0">
    <w:nsid w:val="2EE138DE"/>
    <w:multiLevelType w:val="multilevel"/>
    <w:tmpl w:val="DC74E2EC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  <w:b/>
        <w:bCs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b/>
        <w:bCs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b/>
        <w:bCs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b/>
        <w:bCs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b/>
        <w:bCs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b/>
        <w:bCs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b/>
        <w:bCs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b/>
        <w:bCs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b/>
        <w:bCs/>
      </w:rPr>
    </w:lvl>
  </w:abstractNum>
  <w:abstractNum w:abstractNumId="3" w15:restartNumberingAfterBreak="0">
    <w:nsid w:val="74BD56E8"/>
    <w:multiLevelType w:val="multilevel"/>
    <w:tmpl w:val="85045CC2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  <w:b/>
        <w:bCs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b/>
        <w:bCs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b/>
        <w:bCs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b/>
        <w:bCs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b/>
        <w:bCs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b/>
        <w:bCs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b/>
        <w:bCs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b/>
        <w:bCs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b/>
        <w:bCs/>
      </w:rPr>
    </w:lvl>
  </w:abstractNum>
  <w:abstractNum w:abstractNumId="4" w15:restartNumberingAfterBreak="0">
    <w:nsid w:val="7F273EDA"/>
    <w:multiLevelType w:val="multilevel"/>
    <w:tmpl w:val="FD822D04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  <w:b/>
        <w:bCs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b/>
        <w:bCs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b/>
        <w:bCs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b/>
        <w:bCs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b/>
        <w:bCs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b/>
        <w:bCs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b/>
        <w:bCs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b/>
        <w:bCs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b/>
        <w:bCs/>
      </w:rPr>
    </w:lvl>
  </w:abstractNum>
  <w:abstractNum w:abstractNumId="5" w15:restartNumberingAfterBreak="0">
    <w:nsid w:val="7FBD564A"/>
    <w:multiLevelType w:val="multilevel"/>
    <w:tmpl w:val="4606CE48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  <w:b/>
        <w:bCs/>
      </w:rPr>
    </w:lvl>
    <w:lvl w:ilvl="1">
      <w:numFmt w:val="bullet"/>
      <w:lvlText w:val=""/>
      <w:lvlJc w:val="left"/>
      <w:pPr>
        <w:ind w:left="1080" w:hanging="360"/>
      </w:pPr>
      <w:rPr>
        <w:rFonts w:hAnsi="Symbol" w:hint="default"/>
        <w:sz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b/>
        <w:bCs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b/>
        <w:bCs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b/>
        <w:bCs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b/>
        <w:bCs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b/>
        <w:bCs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b/>
        <w:bCs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b/>
        <w:bCs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attachedTemplate r:id="rId1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48"/>
    <w:rsid w:val="00023ECC"/>
    <w:rsid w:val="00027A9E"/>
    <w:rsid w:val="000517B6"/>
    <w:rsid w:val="000F1FD0"/>
    <w:rsid w:val="00166040"/>
    <w:rsid w:val="001A3F5F"/>
    <w:rsid w:val="001B1009"/>
    <w:rsid w:val="001F30E0"/>
    <w:rsid w:val="002107FD"/>
    <w:rsid w:val="002118F0"/>
    <w:rsid w:val="00284DAF"/>
    <w:rsid w:val="002E7D11"/>
    <w:rsid w:val="00344786"/>
    <w:rsid w:val="00391BEE"/>
    <w:rsid w:val="003D4BA2"/>
    <w:rsid w:val="0043361F"/>
    <w:rsid w:val="005473DE"/>
    <w:rsid w:val="006675B6"/>
    <w:rsid w:val="00673C57"/>
    <w:rsid w:val="006C1B48"/>
    <w:rsid w:val="00744BA9"/>
    <w:rsid w:val="00861122"/>
    <w:rsid w:val="008B07AD"/>
    <w:rsid w:val="008C3A22"/>
    <w:rsid w:val="0097474B"/>
    <w:rsid w:val="00A57202"/>
    <w:rsid w:val="00A61741"/>
    <w:rsid w:val="00AB68E5"/>
    <w:rsid w:val="00AE72A0"/>
    <w:rsid w:val="00AF39AE"/>
    <w:rsid w:val="00B260D5"/>
    <w:rsid w:val="00B72B4D"/>
    <w:rsid w:val="00C4606D"/>
    <w:rsid w:val="00C97419"/>
    <w:rsid w:val="00CB780B"/>
    <w:rsid w:val="00D83519"/>
    <w:rsid w:val="00E26B11"/>
    <w:rsid w:val="00E5593C"/>
    <w:rsid w:val="00EF0F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14487"/>
  <w15:docId w15:val="{A7CF8C26-A626-414B-A16C-51126B08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6C1B4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itolo6">
    <w:name w:val="heading 6"/>
    <w:basedOn w:val="Normale"/>
    <w:next w:val="Normale"/>
    <w:link w:val="Titolo6Carattere"/>
    <w:qFormat/>
    <w:rsid w:val="00027A9E"/>
    <w:pPr>
      <w:keepNext/>
      <w:numPr>
        <w:ilvl w:val="5"/>
        <w:numId w:val="1"/>
      </w:numPr>
      <w:spacing w:line="360" w:lineRule="auto"/>
      <w:jc w:val="center"/>
      <w:outlineLvl w:val="5"/>
    </w:pPr>
    <w:rPr>
      <w:rFonts w:eastAsia="SimSun"/>
      <w:kern w:val="1"/>
      <w:sz w:val="56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7A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A9E"/>
  </w:style>
  <w:style w:type="paragraph" w:styleId="Pidipagina">
    <w:name w:val="footer"/>
    <w:basedOn w:val="Normale"/>
    <w:link w:val="PidipaginaCarattere"/>
    <w:uiPriority w:val="99"/>
    <w:unhideWhenUsed/>
    <w:rsid w:val="00027A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A9E"/>
  </w:style>
  <w:style w:type="table" w:styleId="Grigliatabella">
    <w:name w:val="Table Grid"/>
    <w:basedOn w:val="Tabellanormale"/>
    <w:uiPriority w:val="59"/>
    <w:rsid w:val="0002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A9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27A9E"/>
    <w:rPr>
      <w:rFonts w:ascii="Lucida Grande" w:hAnsi="Lucida Grande" w:cs="Lucida Grande"/>
      <w:sz w:val="18"/>
      <w:szCs w:val="18"/>
    </w:rPr>
  </w:style>
  <w:style w:type="character" w:customStyle="1" w:styleId="Titolo6Carattere">
    <w:name w:val="Titolo 6 Carattere"/>
    <w:link w:val="Titolo6"/>
    <w:rsid w:val="00027A9E"/>
    <w:rPr>
      <w:rFonts w:ascii="Times New Roman" w:eastAsia="SimSun" w:hAnsi="Times New Roman" w:cs="Tahoma"/>
      <w:kern w:val="1"/>
      <w:sz w:val="56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B260D5"/>
    <w:rPr>
      <w:color w:val="0000FF" w:themeColor="hyperlink"/>
      <w:u w:val="single"/>
    </w:rPr>
  </w:style>
  <w:style w:type="paragraph" w:customStyle="1" w:styleId="Standard">
    <w:name w:val="Standard"/>
    <w:rsid w:val="006C1B4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/>
    </w:rPr>
  </w:style>
  <w:style w:type="paragraph" w:customStyle="1" w:styleId="Textbody">
    <w:name w:val="Text body"/>
    <w:basedOn w:val="Standard"/>
    <w:rsid w:val="006C1B48"/>
    <w:pPr>
      <w:spacing w:after="120"/>
    </w:pPr>
  </w:style>
  <w:style w:type="paragraph" w:customStyle="1" w:styleId="TableContents">
    <w:name w:val="Table Contents"/>
    <w:basedOn w:val="Standard"/>
    <w:rsid w:val="006C1B4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amasi/Library/Group%20Containers/UBF8T346G9.Office/User%20Content.localized/Templates.localized/Carta%20intestata%20Velletri%20Citta&#768;%20metropolitan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Velletri Città metropolitana.dotx</Template>
  <TotalTime>6</TotalTime>
  <Pages>6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Luca Masi</cp:lastModifiedBy>
  <cp:revision>1</cp:revision>
  <cp:lastPrinted>2014-07-29T08:04:00Z</cp:lastPrinted>
  <dcterms:created xsi:type="dcterms:W3CDTF">2020-05-06T06:22:00Z</dcterms:created>
  <dcterms:modified xsi:type="dcterms:W3CDTF">2020-05-06T06:28:00Z</dcterms:modified>
</cp:coreProperties>
</file>